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F7965" w14:textId="5C284E7E" w:rsidR="00883360" w:rsidRDefault="00883360" w:rsidP="003D5EA4">
      <w:pPr>
        <w:jc w:val="center"/>
        <w:rPr>
          <w:rFonts w:asciiTheme="minorHAnsi" w:hAnsiTheme="minorHAnsi" w:cstheme="minorHAnsi"/>
          <w:b/>
          <w:bCs/>
          <w:color w:val="0F243E" w:themeColor="text2" w:themeShade="80"/>
          <w:sz w:val="24"/>
        </w:rPr>
      </w:pPr>
    </w:p>
    <w:p w14:paraId="7BC49AC6" w14:textId="77777777" w:rsidR="004F368C" w:rsidRPr="007075D8" w:rsidRDefault="00883360" w:rsidP="003D5EA4">
      <w:pPr>
        <w:rPr>
          <w:rFonts w:asciiTheme="minorHAnsi" w:hAnsiTheme="minorHAnsi" w:cstheme="minorHAnsi"/>
          <w:sz w:val="20"/>
          <w:szCs w:val="20"/>
        </w:rPr>
      </w:pPr>
      <w:r w:rsidRPr="007075D8">
        <w:rPr>
          <w:rFonts w:asciiTheme="minorHAnsi" w:hAnsiTheme="minorHAnsi" w:cstheme="minorHAnsi"/>
          <w:b/>
          <w:bCs/>
          <w:noProof/>
          <w:color w:val="000080"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23817" wp14:editId="330EA997">
                <wp:simplePos x="0" y="0"/>
                <wp:positionH relativeFrom="column">
                  <wp:posOffset>7302</wp:posOffset>
                </wp:positionH>
                <wp:positionV relativeFrom="paragraph">
                  <wp:posOffset>43180</wp:posOffset>
                </wp:positionV>
                <wp:extent cx="8886825" cy="33337"/>
                <wp:effectExtent l="0" t="0" r="28575" b="2413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33337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4478B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AEEBDD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3.4pt" to="700.3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" strokecolor="#4478b6" strokeweight="2pt"/>
            </w:pict>
          </mc:Fallback>
        </mc:AlternateContent>
      </w:r>
    </w:p>
    <w:sdt>
      <w:sdtPr>
        <w:rPr>
          <w:rFonts w:asciiTheme="minorHAnsi" w:hAnsiTheme="minorHAnsi" w:cstheme="minorHAnsi"/>
          <w:sz w:val="20"/>
          <w:szCs w:val="20"/>
        </w:rPr>
        <w:id w:val="-1775247796"/>
        <w:placeholder>
          <w:docPart w:val="202847EAFB2F4C7183EA54FD8C94E8D1"/>
        </w:placeholder>
      </w:sdtPr>
      <w:sdtEndPr/>
      <w:sdtContent>
        <w:p w14:paraId="40728E2C" w14:textId="77777777" w:rsidR="00F90C3A" w:rsidRDefault="00F90C3A" w:rsidP="003D5EA4">
          <w:pPr>
            <w:rPr>
              <w:rFonts w:asciiTheme="minorHAnsi" w:hAnsiTheme="minorHAnsi" w:cstheme="minorHAnsi"/>
              <w:sz w:val="20"/>
              <w:szCs w:val="20"/>
            </w:rPr>
          </w:pPr>
        </w:p>
        <w:tbl>
          <w:tblPr>
            <w:tblStyle w:val="Mriekatabuky"/>
            <w:tblW w:w="0" w:type="auto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dashSmallGap" w:sz="4" w:space="0" w:color="auto"/>
              <w:insideV w:val="dashSmallGap" w:sz="4" w:space="0" w:color="auto"/>
            </w:tblBorders>
            <w:tblLook w:val="04A0" w:firstRow="1" w:lastRow="0" w:firstColumn="1" w:lastColumn="0" w:noHBand="0" w:noVBand="1"/>
          </w:tblPr>
          <w:tblGrid>
            <w:gridCol w:w="550"/>
            <w:gridCol w:w="1136"/>
            <w:gridCol w:w="1135"/>
            <w:gridCol w:w="2816"/>
            <w:gridCol w:w="4838"/>
            <w:gridCol w:w="1165"/>
            <w:gridCol w:w="1166"/>
            <w:gridCol w:w="1166"/>
          </w:tblGrid>
          <w:tr w:rsidR="002E65F2" w14:paraId="4E346842" w14:textId="77777777" w:rsidTr="007957C5">
            <w:tc>
              <w:tcPr>
                <w:tcW w:w="550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05C50BB9" w14:textId="77777777" w:rsidR="00F90C3A" w:rsidRDefault="00E15A49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ID</w:t>
                </w:r>
              </w:p>
            </w:tc>
            <w:tc>
              <w:tcPr>
                <w:tcW w:w="1136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735F7499" w14:textId="77777777" w:rsidR="00F90C3A" w:rsidRDefault="007957C5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Dátum vzniku</w:t>
                </w:r>
              </w:p>
            </w:tc>
            <w:tc>
              <w:tcPr>
                <w:tcW w:w="1135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3008FADC" w14:textId="77777777" w:rsidR="00F90C3A" w:rsidRDefault="007957C5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Legitimácia</w:t>
                </w:r>
              </w:p>
            </w:tc>
            <w:tc>
              <w:tcPr>
                <w:tcW w:w="2816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638C8557" w14:textId="77777777" w:rsidR="00F90C3A" w:rsidRDefault="007957C5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Advokátska kancelária</w:t>
                </w:r>
              </w:p>
            </w:tc>
            <w:tc>
              <w:tcPr>
                <w:tcW w:w="4838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20E43605" w14:textId="77777777" w:rsidR="00F90C3A" w:rsidRDefault="007957C5" w:rsidP="007957C5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Popis sporu</w:t>
                </w:r>
              </w:p>
            </w:tc>
            <w:tc>
              <w:tcPr>
                <w:tcW w:w="1165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6DF9285E" w14:textId="77777777" w:rsidR="00F90C3A" w:rsidRDefault="007957C5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Hodnota sporu</w:t>
                </w:r>
              </w:p>
            </w:tc>
            <w:tc>
              <w:tcPr>
                <w:tcW w:w="1166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0A8E9417" w14:textId="77777777" w:rsidR="00F90C3A" w:rsidRDefault="007957C5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Spôsob ukončenia</w:t>
                </w:r>
              </w:p>
            </w:tc>
            <w:tc>
              <w:tcPr>
                <w:tcW w:w="1166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1AD3E63D" w14:textId="77777777" w:rsidR="00F90C3A" w:rsidRDefault="007957C5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Dátum ukončenia</w:t>
                </w:r>
              </w:p>
            </w:tc>
          </w:tr>
          <w:tr w:rsidR="002E65F2" w14:paraId="373CF830" w14:textId="77777777" w:rsidTr="007957C5">
            <w:trPr>
              <w:trHeight w:val="510"/>
            </w:trPr>
            <w:tc>
              <w:tcPr>
                <w:tcW w:w="550" w:type="dxa"/>
                <w:tcBorders>
                  <w:top w:val="single" w:sz="12" w:space="0" w:color="auto"/>
                </w:tcBorders>
                <w:vAlign w:val="center"/>
              </w:tcPr>
              <w:p w14:paraId="4B908B5C" w14:textId="77777777" w:rsidR="00F90C3A" w:rsidRDefault="00F90C3A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36" w:type="dxa"/>
                <w:tcBorders>
                  <w:top w:val="single" w:sz="12" w:space="0" w:color="auto"/>
                </w:tcBorders>
                <w:vAlign w:val="center"/>
              </w:tcPr>
              <w:p w14:paraId="033F2B08" w14:textId="77777777" w:rsidR="002E65F2" w:rsidRDefault="002E65F2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35" w:type="dxa"/>
                <w:tcBorders>
                  <w:top w:val="single" w:sz="12" w:space="0" w:color="auto"/>
                </w:tcBorders>
                <w:vAlign w:val="center"/>
              </w:tcPr>
              <w:p w14:paraId="296286E2" w14:textId="77777777" w:rsidR="00F90C3A" w:rsidRDefault="00F90C3A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2816" w:type="dxa"/>
                <w:tcBorders>
                  <w:top w:val="single" w:sz="12" w:space="0" w:color="auto"/>
                </w:tcBorders>
                <w:vAlign w:val="center"/>
              </w:tcPr>
              <w:p w14:paraId="43DD4FB0" w14:textId="77777777" w:rsidR="00F90C3A" w:rsidRDefault="00F90C3A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4838" w:type="dxa"/>
                <w:tcBorders>
                  <w:top w:val="single" w:sz="12" w:space="0" w:color="auto"/>
                </w:tcBorders>
                <w:vAlign w:val="center"/>
              </w:tcPr>
              <w:p w14:paraId="1C46FDA3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65" w:type="dxa"/>
                <w:tcBorders>
                  <w:top w:val="single" w:sz="12" w:space="0" w:color="auto"/>
                </w:tcBorders>
                <w:vAlign w:val="center"/>
              </w:tcPr>
              <w:p w14:paraId="6A7D22DD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66" w:type="dxa"/>
                <w:tcBorders>
                  <w:top w:val="single" w:sz="12" w:space="0" w:color="auto"/>
                </w:tcBorders>
                <w:vAlign w:val="center"/>
              </w:tcPr>
              <w:p w14:paraId="5DAF7185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66" w:type="dxa"/>
                <w:tcBorders>
                  <w:top w:val="single" w:sz="12" w:space="0" w:color="auto"/>
                </w:tcBorders>
                <w:vAlign w:val="center"/>
              </w:tcPr>
              <w:p w14:paraId="2EA2D11C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2E65F2" w14:paraId="70ACE9E9" w14:textId="77777777" w:rsidTr="007957C5">
            <w:trPr>
              <w:trHeight w:val="510"/>
            </w:trPr>
            <w:tc>
              <w:tcPr>
                <w:tcW w:w="550" w:type="dxa"/>
                <w:vAlign w:val="center"/>
              </w:tcPr>
              <w:p w14:paraId="390A1B2F" w14:textId="77777777" w:rsidR="00F90C3A" w:rsidRDefault="00F90C3A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36" w:type="dxa"/>
                <w:vAlign w:val="center"/>
              </w:tcPr>
              <w:p w14:paraId="53C1BA6E" w14:textId="77777777" w:rsidR="00F90C3A" w:rsidRDefault="00F90C3A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35" w:type="dxa"/>
                <w:vAlign w:val="center"/>
              </w:tcPr>
              <w:p w14:paraId="4A19FE6E" w14:textId="77777777" w:rsidR="00F90C3A" w:rsidRDefault="00F90C3A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2816" w:type="dxa"/>
                <w:vAlign w:val="center"/>
              </w:tcPr>
              <w:p w14:paraId="62428E16" w14:textId="77777777" w:rsidR="00F90C3A" w:rsidRDefault="00F90C3A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4838" w:type="dxa"/>
                <w:vAlign w:val="center"/>
              </w:tcPr>
              <w:p w14:paraId="2E51D0D0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65" w:type="dxa"/>
                <w:vAlign w:val="center"/>
              </w:tcPr>
              <w:p w14:paraId="13C487D8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66" w:type="dxa"/>
                <w:vAlign w:val="center"/>
              </w:tcPr>
              <w:p w14:paraId="759C197F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66" w:type="dxa"/>
                <w:vAlign w:val="center"/>
              </w:tcPr>
              <w:p w14:paraId="008B078A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2E65F2" w14:paraId="4BC7F024" w14:textId="77777777" w:rsidTr="007957C5">
            <w:trPr>
              <w:trHeight w:val="510"/>
            </w:trPr>
            <w:tc>
              <w:tcPr>
                <w:tcW w:w="550" w:type="dxa"/>
                <w:vAlign w:val="center"/>
              </w:tcPr>
              <w:p w14:paraId="34967300" w14:textId="77777777" w:rsidR="00F90C3A" w:rsidRDefault="00F90C3A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36" w:type="dxa"/>
                <w:vAlign w:val="center"/>
              </w:tcPr>
              <w:p w14:paraId="0AC6A6D6" w14:textId="77777777" w:rsidR="00F90C3A" w:rsidRDefault="00F90C3A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35" w:type="dxa"/>
                <w:vAlign w:val="center"/>
              </w:tcPr>
              <w:p w14:paraId="01FB1F6F" w14:textId="77777777" w:rsidR="00F90C3A" w:rsidRDefault="00F90C3A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2816" w:type="dxa"/>
                <w:vAlign w:val="center"/>
              </w:tcPr>
              <w:p w14:paraId="19F1A7F0" w14:textId="77777777" w:rsidR="00F90C3A" w:rsidRDefault="00F90C3A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4838" w:type="dxa"/>
                <w:vAlign w:val="center"/>
              </w:tcPr>
              <w:p w14:paraId="66C46805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65" w:type="dxa"/>
                <w:vAlign w:val="center"/>
              </w:tcPr>
              <w:p w14:paraId="17D783C0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66" w:type="dxa"/>
                <w:vAlign w:val="center"/>
              </w:tcPr>
              <w:p w14:paraId="41E620DC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66" w:type="dxa"/>
                <w:vAlign w:val="center"/>
              </w:tcPr>
              <w:p w14:paraId="34877608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2E65F2" w14:paraId="2463DE2B" w14:textId="77777777" w:rsidTr="007957C5">
            <w:trPr>
              <w:trHeight w:val="510"/>
            </w:trPr>
            <w:tc>
              <w:tcPr>
                <w:tcW w:w="550" w:type="dxa"/>
                <w:vAlign w:val="center"/>
              </w:tcPr>
              <w:p w14:paraId="505469BF" w14:textId="77777777" w:rsidR="002E65F2" w:rsidRDefault="002E65F2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36" w:type="dxa"/>
                <w:vAlign w:val="center"/>
              </w:tcPr>
              <w:p w14:paraId="5169A7F7" w14:textId="77777777" w:rsidR="002E65F2" w:rsidRDefault="002E65F2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35" w:type="dxa"/>
                <w:vAlign w:val="center"/>
              </w:tcPr>
              <w:p w14:paraId="5D5D97EE" w14:textId="77777777" w:rsidR="002E65F2" w:rsidRDefault="002E65F2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2816" w:type="dxa"/>
                <w:vAlign w:val="center"/>
              </w:tcPr>
              <w:p w14:paraId="6A9A6032" w14:textId="77777777" w:rsidR="002E65F2" w:rsidRDefault="002E65F2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4838" w:type="dxa"/>
                <w:vAlign w:val="center"/>
              </w:tcPr>
              <w:p w14:paraId="3F695D18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65" w:type="dxa"/>
                <w:vAlign w:val="center"/>
              </w:tcPr>
              <w:p w14:paraId="48253005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66" w:type="dxa"/>
                <w:vAlign w:val="center"/>
              </w:tcPr>
              <w:p w14:paraId="55B00289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66" w:type="dxa"/>
                <w:vAlign w:val="center"/>
              </w:tcPr>
              <w:p w14:paraId="5C5E2FFD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2E65F2" w14:paraId="22A05A7F" w14:textId="77777777" w:rsidTr="007957C5">
            <w:trPr>
              <w:trHeight w:val="510"/>
            </w:trPr>
            <w:tc>
              <w:tcPr>
                <w:tcW w:w="550" w:type="dxa"/>
                <w:vAlign w:val="center"/>
              </w:tcPr>
              <w:p w14:paraId="264EE89F" w14:textId="77777777" w:rsidR="002E65F2" w:rsidRDefault="002E65F2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36" w:type="dxa"/>
                <w:vAlign w:val="center"/>
              </w:tcPr>
              <w:p w14:paraId="3C3EDCCD" w14:textId="77777777" w:rsidR="002E65F2" w:rsidRDefault="002E65F2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35" w:type="dxa"/>
                <w:vAlign w:val="center"/>
              </w:tcPr>
              <w:p w14:paraId="52A9716C" w14:textId="77777777" w:rsidR="002E65F2" w:rsidRDefault="002E65F2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2816" w:type="dxa"/>
                <w:vAlign w:val="center"/>
              </w:tcPr>
              <w:p w14:paraId="49712AFA" w14:textId="77777777" w:rsidR="002E65F2" w:rsidRDefault="002E65F2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4838" w:type="dxa"/>
                <w:vAlign w:val="center"/>
              </w:tcPr>
              <w:p w14:paraId="158AA47F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65" w:type="dxa"/>
                <w:vAlign w:val="center"/>
              </w:tcPr>
              <w:p w14:paraId="02D5504A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66" w:type="dxa"/>
                <w:vAlign w:val="center"/>
              </w:tcPr>
              <w:p w14:paraId="4C75EA8B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66" w:type="dxa"/>
                <w:vAlign w:val="center"/>
              </w:tcPr>
              <w:p w14:paraId="62B3B129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2E65F2" w14:paraId="2D4F8388" w14:textId="77777777" w:rsidTr="007957C5">
            <w:trPr>
              <w:trHeight w:val="510"/>
            </w:trPr>
            <w:tc>
              <w:tcPr>
                <w:tcW w:w="550" w:type="dxa"/>
                <w:vAlign w:val="center"/>
              </w:tcPr>
              <w:p w14:paraId="7CBC837D" w14:textId="77777777" w:rsidR="002E65F2" w:rsidRDefault="002E65F2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36" w:type="dxa"/>
                <w:vAlign w:val="center"/>
              </w:tcPr>
              <w:p w14:paraId="670D4BF1" w14:textId="77777777" w:rsidR="002E65F2" w:rsidRDefault="002E65F2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35" w:type="dxa"/>
                <w:vAlign w:val="center"/>
              </w:tcPr>
              <w:p w14:paraId="04274E5F" w14:textId="77777777" w:rsidR="002E65F2" w:rsidRDefault="002E65F2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2816" w:type="dxa"/>
                <w:vAlign w:val="center"/>
              </w:tcPr>
              <w:p w14:paraId="72F6429D" w14:textId="77777777" w:rsidR="002E65F2" w:rsidRDefault="002E65F2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4838" w:type="dxa"/>
                <w:vAlign w:val="center"/>
              </w:tcPr>
              <w:p w14:paraId="6C667266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65" w:type="dxa"/>
                <w:vAlign w:val="center"/>
              </w:tcPr>
              <w:p w14:paraId="313FAC84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66" w:type="dxa"/>
                <w:vAlign w:val="center"/>
              </w:tcPr>
              <w:p w14:paraId="72CA085C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66" w:type="dxa"/>
                <w:vAlign w:val="center"/>
              </w:tcPr>
              <w:p w14:paraId="4BAFAB68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2E65F2" w14:paraId="55490152" w14:textId="77777777" w:rsidTr="007957C5">
            <w:trPr>
              <w:trHeight w:val="510"/>
            </w:trPr>
            <w:tc>
              <w:tcPr>
                <w:tcW w:w="550" w:type="dxa"/>
                <w:vAlign w:val="center"/>
              </w:tcPr>
              <w:p w14:paraId="5E75CE92" w14:textId="77777777" w:rsidR="002E65F2" w:rsidRDefault="002E65F2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36" w:type="dxa"/>
                <w:vAlign w:val="center"/>
              </w:tcPr>
              <w:p w14:paraId="6882B2E5" w14:textId="77777777" w:rsidR="002E65F2" w:rsidRDefault="002E65F2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35" w:type="dxa"/>
                <w:vAlign w:val="center"/>
              </w:tcPr>
              <w:p w14:paraId="7915DEB1" w14:textId="77777777" w:rsidR="002E65F2" w:rsidRDefault="002E65F2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2816" w:type="dxa"/>
                <w:vAlign w:val="center"/>
              </w:tcPr>
              <w:p w14:paraId="570D34E5" w14:textId="77777777" w:rsidR="002E65F2" w:rsidRDefault="002E65F2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4838" w:type="dxa"/>
                <w:vAlign w:val="center"/>
              </w:tcPr>
              <w:p w14:paraId="30B31420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65" w:type="dxa"/>
                <w:vAlign w:val="center"/>
              </w:tcPr>
              <w:p w14:paraId="6117EEC8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66" w:type="dxa"/>
                <w:vAlign w:val="center"/>
              </w:tcPr>
              <w:p w14:paraId="6E3062B8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66" w:type="dxa"/>
                <w:vAlign w:val="center"/>
              </w:tcPr>
              <w:p w14:paraId="5148148B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2E65F2" w14:paraId="4E2B0BD6" w14:textId="77777777" w:rsidTr="007957C5">
            <w:trPr>
              <w:trHeight w:val="510"/>
            </w:trPr>
            <w:tc>
              <w:tcPr>
                <w:tcW w:w="550" w:type="dxa"/>
                <w:vAlign w:val="center"/>
              </w:tcPr>
              <w:p w14:paraId="6CC4850C" w14:textId="77777777" w:rsidR="002E65F2" w:rsidRDefault="002E65F2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36" w:type="dxa"/>
                <w:vAlign w:val="center"/>
              </w:tcPr>
              <w:p w14:paraId="4A310A88" w14:textId="77777777" w:rsidR="002E65F2" w:rsidRDefault="002E65F2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35" w:type="dxa"/>
                <w:vAlign w:val="center"/>
              </w:tcPr>
              <w:p w14:paraId="566DCFE8" w14:textId="77777777" w:rsidR="002E65F2" w:rsidRDefault="002E65F2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2816" w:type="dxa"/>
                <w:vAlign w:val="center"/>
              </w:tcPr>
              <w:p w14:paraId="4DCDE294" w14:textId="77777777" w:rsidR="002E65F2" w:rsidRDefault="002E65F2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4838" w:type="dxa"/>
                <w:vAlign w:val="center"/>
              </w:tcPr>
              <w:p w14:paraId="6E7A25CC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65" w:type="dxa"/>
                <w:vAlign w:val="center"/>
              </w:tcPr>
              <w:p w14:paraId="5F0901BD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66" w:type="dxa"/>
                <w:vAlign w:val="center"/>
              </w:tcPr>
              <w:p w14:paraId="77948899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66" w:type="dxa"/>
                <w:vAlign w:val="center"/>
              </w:tcPr>
              <w:p w14:paraId="184946BA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2E65F2" w14:paraId="0404B374" w14:textId="77777777" w:rsidTr="007957C5">
            <w:trPr>
              <w:trHeight w:val="510"/>
            </w:trPr>
            <w:tc>
              <w:tcPr>
                <w:tcW w:w="550" w:type="dxa"/>
                <w:vAlign w:val="center"/>
              </w:tcPr>
              <w:p w14:paraId="6471E868" w14:textId="77777777" w:rsidR="00F90C3A" w:rsidRDefault="00F90C3A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36" w:type="dxa"/>
                <w:vAlign w:val="center"/>
              </w:tcPr>
              <w:p w14:paraId="00EDCB8E" w14:textId="77777777" w:rsidR="00F90C3A" w:rsidRDefault="00F90C3A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35" w:type="dxa"/>
                <w:vAlign w:val="center"/>
              </w:tcPr>
              <w:p w14:paraId="3DA6BE09" w14:textId="77777777" w:rsidR="00F90C3A" w:rsidRDefault="00F90C3A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2816" w:type="dxa"/>
                <w:vAlign w:val="center"/>
              </w:tcPr>
              <w:p w14:paraId="40D522A2" w14:textId="77777777" w:rsidR="00F90C3A" w:rsidRDefault="00F90C3A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4838" w:type="dxa"/>
                <w:vAlign w:val="center"/>
              </w:tcPr>
              <w:p w14:paraId="4B9E6B1B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65" w:type="dxa"/>
                <w:vAlign w:val="center"/>
              </w:tcPr>
              <w:p w14:paraId="177FC4E0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66" w:type="dxa"/>
                <w:vAlign w:val="center"/>
              </w:tcPr>
              <w:p w14:paraId="1BB08597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66" w:type="dxa"/>
                <w:vAlign w:val="center"/>
              </w:tcPr>
              <w:p w14:paraId="5E01BEE1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2E65F2" w14:paraId="26B5F934" w14:textId="77777777" w:rsidTr="007957C5">
            <w:trPr>
              <w:trHeight w:val="510"/>
            </w:trPr>
            <w:tc>
              <w:tcPr>
                <w:tcW w:w="550" w:type="dxa"/>
                <w:vAlign w:val="center"/>
              </w:tcPr>
              <w:p w14:paraId="43652A54" w14:textId="77777777" w:rsidR="00F90C3A" w:rsidRDefault="00F90C3A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36" w:type="dxa"/>
                <w:vAlign w:val="center"/>
              </w:tcPr>
              <w:p w14:paraId="1B15B368" w14:textId="77777777" w:rsidR="00F90C3A" w:rsidRDefault="00F90C3A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35" w:type="dxa"/>
                <w:vAlign w:val="center"/>
              </w:tcPr>
              <w:p w14:paraId="2A905CEC" w14:textId="77777777" w:rsidR="00F90C3A" w:rsidRDefault="00F90C3A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2816" w:type="dxa"/>
                <w:vAlign w:val="center"/>
              </w:tcPr>
              <w:p w14:paraId="7F498FCA" w14:textId="77777777" w:rsidR="00F90C3A" w:rsidRDefault="00F90C3A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4838" w:type="dxa"/>
                <w:vAlign w:val="center"/>
              </w:tcPr>
              <w:p w14:paraId="441E3237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65" w:type="dxa"/>
                <w:vAlign w:val="center"/>
              </w:tcPr>
              <w:p w14:paraId="55794F4E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66" w:type="dxa"/>
                <w:vAlign w:val="center"/>
              </w:tcPr>
              <w:p w14:paraId="29E44FAF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66" w:type="dxa"/>
                <w:vAlign w:val="center"/>
              </w:tcPr>
              <w:p w14:paraId="36D1B914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015DE9" w14:paraId="7BD4BF4D" w14:textId="77777777" w:rsidTr="007957C5">
            <w:trPr>
              <w:trHeight w:val="510"/>
            </w:trPr>
            <w:tc>
              <w:tcPr>
                <w:tcW w:w="550" w:type="dxa"/>
                <w:vAlign w:val="center"/>
              </w:tcPr>
              <w:p w14:paraId="2E25F790" w14:textId="77777777" w:rsidR="00015DE9" w:rsidRDefault="00015DE9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36" w:type="dxa"/>
                <w:vAlign w:val="center"/>
              </w:tcPr>
              <w:p w14:paraId="01972795" w14:textId="77777777" w:rsidR="00015DE9" w:rsidRDefault="00015DE9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35" w:type="dxa"/>
                <w:vAlign w:val="center"/>
              </w:tcPr>
              <w:p w14:paraId="1ED6318F" w14:textId="77777777" w:rsidR="00015DE9" w:rsidRDefault="00015DE9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2816" w:type="dxa"/>
                <w:vAlign w:val="center"/>
              </w:tcPr>
              <w:p w14:paraId="1A37F7CB" w14:textId="77777777" w:rsidR="00015DE9" w:rsidRDefault="00015DE9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4838" w:type="dxa"/>
                <w:vAlign w:val="center"/>
              </w:tcPr>
              <w:p w14:paraId="7029F89A" w14:textId="77777777" w:rsidR="00015DE9" w:rsidRDefault="00015DE9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65" w:type="dxa"/>
                <w:vAlign w:val="center"/>
              </w:tcPr>
              <w:p w14:paraId="153329F1" w14:textId="77777777" w:rsidR="00015DE9" w:rsidRDefault="00015DE9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66" w:type="dxa"/>
                <w:vAlign w:val="center"/>
              </w:tcPr>
              <w:p w14:paraId="66DCB354" w14:textId="77777777" w:rsidR="00015DE9" w:rsidRDefault="00015DE9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66" w:type="dxa"/>
                <w:vAlign w:val="center"/>
              </w:tcPr>
              <w:p w14:paraId="3BD880DF" w14:textId="77777777" w:rsidR="00015DE9" w:rsidRDefault="00015DE9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2E65F2" w14:paraId="45D99F4F" w14:textId="77777777" w:rsidTr="007957C5">
            <w:trPr>
              <w:trHeight w:val="510"/>
            </w:trPr>
            <w:tc>
              <w:tcPr>
                <w:tcW w:w="550" w:type="dxa"/>
                <w:vAlign w:val="center"/>
              </w:tcPr>
              <w:p w14:paraId="2BBBFA70" w14:textId="77777777" w:rsidR="00F90C3A" w:rsidRDefault="00F90C3A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36" w:type="dxa"/>
                <w:vAlign w:val="center"/>
              </w:tcPr>
              <w:p w14:paraId="65837220" w14:textId="77777777" w:rsidR="00F90C3A" w:rsidRDefault="00F90C3A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35" w:type="dxa"/>
                <w:vAlign w:val="center"/>
              </w:tcPr>
              <w:p w14:paraId="7EBE34DA" w14:textId="77777777" w:rsidR="00F90C3A" w:rsidRDefault="00F90C3A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2816" w:type="dxa"/>
                <w:vAlign w:val="center"/>
              </w:tcPr>
              <w:p w14:paraId="61FE795E" w14:textId="77777777" w:rsidR="00F90C3A" w:rsidRDefault="00F90C3A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4838" w:type="dxa"/>
                <w:vAlign w:val="center"/>
              </w:tcPr>
              <w:p w14:paraId="7A82F3D2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65" w:type="dxa"/>
                <w:vAlign w:val="center"/>
              </w:tcPr>
              <w:p w14:paraId="0CD0B5FB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66" w:type="dxa"/>
                <w:vAlign w:val="center"/>
              </w:tcPr>
              <w:p w14:paraId="3DE206DF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66" w:type="dxa"/>
                <w:vAlign w:val="center"/>
              </w:tcPr>
              <w:p w14:paraId="232E64B1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2E65F2" w14:paraId="36B07A65" w14:textId="77777777" w:rsidTr="007957C5">
            <w:trPr>
              <w:trHeight w:val="510"/>
            </w:trPr>
            <w:tc>
              <w:tcPr>
                <w:tcW w:w="550" w:type="dxa"/>
                <w:vAlign w:val="center"/>
              </w:tcPr>
              <w:p w14:paraId="48C17EB4" w14:textId="77777777" w:rsidR="00F90C3A" w:rsidRDefault="00F90C3A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36" w:type="dxa"/>
                <w:vAlign w:val="center"/>
              </w:tcPr>
              <w:p w14:paraId="42269389" w14:textId="77777777" w:rsidR="00F90C3A" w:rsidRDefault="00F90C3A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35" w:type="dxa"/>
                <w:vAlign w:val="center"/>
              </w:tcPr>
              <w:p w14:paraId="5CF6C7EF" w14:textId="77777777" w:rsidR="00F90C3A" w:rsidRDefault="00F90C3A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2816" w:type="dxa"/>
                <w:vAlign w:val="center"/>
              </w:tcPr>
              <w:p w14:paraId="0260FB83" w14:textId="77777777" w:rsidR="00F90C3A" w:rsidRDefault="00F90C3A" w:rsidP="007957C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4838" w:type="dxa"/>
                <w:vAlign w:val="center"/>
              </w:tcPr>
              <w:p w14:paraId="5D9D8257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65" w:type="dxa"/>
                <w:vAlign w:val="center"/>
              </w:tcPr>
              <w:p w14:paraId="7E9E34D2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66" w:type="dxa"/>
                <w:vAlign w:val="center"/>
              </w:tcPr>
              <w:p w14:paraId="165D5EBE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166" w:type="dxa"/>
                <w:vAlign w:val="center"/>
              </w:tcPr>
              <w:p w14:paraId="17085BA5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</w:tbl>
        <w:p w14:paraId="2B544A09" w14:textId="77777777" w:rsidR="00F90C3A" w:rsidRDefault="0041364B" w:rsidP="003D5EA4">
          <w:pPr>
            <w:rPr>
              <w:rFonts w:asciiTheme="minorHAnsi" w:hAnsiTheme="minorHAnsi" w:cstheme="minorHAnsi"/>
              <w:sz w:val="20"/>
              <w:szCs w:val="20"/>
            </w:rPr>
          </w:pPr>
        </w:p>
      </w:sdtContent>
    </w:sdt>
    <w:p w14:paraId="5BA910D6" w14:textId="77777777" w:rsidR="00F90C3A" w:rsidRPr="00E15A49" w:rsidRDefault="00E15A49" w:rsidP="003D5EA4">
      <w:pPr>
        <w:rPr>
          <w:rFonts w:asciiTheme="minorHAnsi" w:hAnsiTheme="minorHAnsi" w:cstheme="minorHAnsi"/>
          <w:sz w:val="16"/>
          <w:szCs w:val="16"/>
        </w:rPr>
      </w:pPr>
      <w:r w:rsidRPr="00E15A49">
        <w:rPr>
          <w:rFonts w:asciiTheme="minorHAnsi" w:hAnsiTheme="minorHAnsi" w:cstheme="minorHAnsi"/>
          <w:sz w:val="16"/>
          <w:szCs w:val="16"/>
        </w:rPr>
        <w:t xml:space="preserve">ID – poradové číslo alebo iný jednoznačný identifikátor, </w:t>
      </w:r>
      <w:r w:rsidR="007957C5">
        <w:rPr>
          <w:rFonts w:asciiTheme="minorHAnsi" w:hAnsiTheme="minorHAnsi" w:cstheme="minorHAnsi"/>
          <w:sz w:val="16"/>
          <w:szCs w:val="16"/>
        </w:rPr>
        <w:t>Legitimácia – aktívna / pasívna ( žalobca/ žalovaný), Advokátska kancelária – AK ktoré vedie alebo ukončila spor, Hodnota sporu – len ak je vyčísliteľná v peniazoch, Spôsob ukončenia – vyhratý / prehratý / súdny zmier / späžvzatý.</w:t>
      </w:r>
    </w:p>
    <w:p w14:paraId="7FF7CC36" w14:textId="77777777" w:rsidR="00F90C3A" w:rsidRDefault="00F90C3A" w:rsidP="003D5EA4">
      <w:pPr>
        <w:rPr>
          <w:rFonts w:asciiTheme="minorHAnsi" w:hAnsiTheme="minorHAnsi" w:cstheme="minorHAnsi"/>
          <w:sz w:val="20"/>
          <w:szCs w:val="20"/>
        </w:rPr>
      </w:pPr>
    </w:p>
    <w:sectPr w:rsidR="00F90C3A" w:rsidSect="00F90C3A">
      <w:headerReference w:type="default" r:id="rId7"/>
      <w:pgSz w:w="16838" w:h="11906" w:orient="landscape"/>
      <w:pgMar w:top="1260" w:right="1418" w:bottom="1134" w:left="1418" w:header="709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D924F" w14:textId="77777777" w:rsidR="0041364B" w:rsidRDefault="0041364B">
      <w:r>
        <w:separator/>
      </w:r>
    </w:p>
  </w:endnote>
  <w:endnote w:type="continuationSeparator" w:id="0">
    <w:p w14:paraId="06C65B61" w14:textId="77777777" w:rsidR="0041364B" w:rsidRDefault="0041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684F7" w14:textId="77777777" w:rsidR="0041364B" w:rsidRDefault="0041364B">
      <w:r>
        <w:separator/>
      </w:r>
    </w:p>
  </w:footnote>
  <w:footnote w:type="continuationSeparator" w:id="0">
    <w:p w14:paraId="5DABA7E0" w14:textId="77777777" w:rsidR="0041364B" w:rsidRDefault="00413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9B352" w14:textId="06B8A287" w:rsidR="00764D0A" w:rsidRPr="00883360" w:rsidRDefault="00764D0A" w:rsidP="00E410F9">
    <w:pPr>
      <w:pStyle w:val="Hlavika"/>
      <w:tabs>
        <w:tab w:val="clear" w:pos="4536"/>
        <w:tab w:val="clear" w:pos="9072"/>
        <w:tab w:val="right" w:pos="-180"/>
        <w:tab w:val="center" w:pos="0"/>
        <w:tab w:val="left" w:pos="993"/>
        <w:tab w:val="left" w:pos="7020"/>
      </w:tabs>
      <w:rPr>
        <w:rFonts w:asciiTheme="minorHAnsi" w:hAnsiTheme="minorHAnsi" w:cstheme="minorHAnsi"/>
        <w:b/>
        <w:bCs/>
        <w:color w:val="000080"/>
        <w:sz w:val="16"/>
      </w:rPr>
    </w:pPr>
  </w:p>
  <w:p w14:paraId="75A121C9" w14:textId="77777777" w:rsidR="00E410F9" w:rsidRDefault="00F90C3A" w:rsidP="00E410F9">
    <w:pPr>
      <w:jc w:val="center"/>
      <w:rPr>
        <w:rFonts w:asciiTheme="minorHAnsi" w:hAnsiTheme="minorHAnsi" w:cstheme="minorHAnsi"/>
        <w:b/>
        <w:bCs/>
        <w:caps/>
        <w:color w:val="0F243E" w:themeColor="text2" w:themeShade="80"/>
        <w:sz w:val="24"/>
      </w:rPr>
    </w:pPr>
    <w:r>
      <w:rPr>
        <w:rFonts w:asciiTheme="minorHAnsi" w:hAnsiTheme="minorHAnsi" w:cstheme="minorHAnsi"/>
        <w:b/>
        <w:bCs/>
        <w:caps/>
        <w:color w:val="0F243E" w:themeColor="text2" w:themeShade="80"/>
        <w:sz w:val="24"/>
      </w:rPr>
      <w:t xml:space="preserve">EVIDENCIA </w:t>
    </w:r>
    <w:r w:rsidR="007957C5">
      <w:rPr>
        <w:rFonts w:asciiTheme="minorHAnsi" w:hAnsiTheme="minorHAnsi" w:cstheme="minorHAnsi"/>
        <w:b/>
        <w:bCs/>
        <w:caps/>
        <w:color w:val="0F243E" w:themeColor="text2" w:themeShade="80"/>
        <w:sz w:val="24"/>
      </w:rPr>
      <w:t>SÚDNYCH SPOROV</w:t>
    </w:r>
  </w:p>
  <w:p w14:paraId="419A036C" w14:textId="77777777" w:rsidR="00E61545" w:rsidRPr="00E61545" w:rsidRDefault="00F90C3A" w:rsidP="00E410F9">
    <w:pPr>
      <w:jc w:val="center"/>
      <w:rPr>
        <w:rFonts w:asciiTheme="minorHAnsi" w:hAnsiTheme="minorHAnsi" w:cstheme="minorHAnsi"/>
        <w:b/>
        <w:bCs/>
        <w:color w:val="0F243E" w:themeColor="text2" w:themeShade="80"/>
        <w:sz w:val="20"/>
        <w:szCs w:val="20"/>
      </w:rPr>
    </w:pPr>
    <w:r>
      <w:rPr>
        <w:rFonts w:asciiTheme="minorHAnsi" w:hAnsiTheme="minorHAnsi" w:cstheme="minorHAnsi"/>
        <w:b/>
        <w:bCs/>
        <w:color w:val="0F243E" w:themeColor="text2" w:themeShade="80"/>
        <w:sz w:val="20"/>
        <w:szCs w:val="20"/>
      </w:rPr>
      <w:t xml:space="preserve">podľa §9 ods. 5 písm. </w:t>
    </w:r>
    <w:r w:rsidR="007957C5">
      <w:rPr>
        <w:rFonts w:asciiTheme="minorHAnsi" w:hAnsiTheme="minorHAnsi" w:cstheme="minorHAnsi"/>
        <w:b/>
        <w:bCs/>
        <w:color w:val="0F243E" w:themeColor="text2" w:themeShade="80"/>
        <w:sz w:val="20"/>
        <w:szCs w:val="20"/>
      </w:rPr>
      <w:t>b</w:t>
    </w:r>
    <w:r>
      <w:rPr>
        <w:rFonts w:asciiTheme="minorHAnsi" w:hAnsiTheme="minorHAnsi" w:cstheme="minorHAnsi"/>
        <w:b/>
        <w:bCs/>
        <w:color w:val="0F243E" w:themeColor="text2" w:themeShade="80"/>
        <w:sz w:val="20"/>
        <w:szCs w:val="20"/>
      </w:rPr>
      <w:t>) zákona 182/1993 Z.z. o vlastníctve bytov a nebytových priestorov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EAA46A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66669C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5833C4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46F6A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0A2854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E02D08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909E8A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0690D2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A21E42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84DF8C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3367E"/>
    <w:multiLevelType w:val="hybridMultilevel"/>
    <w:tmpl w:val="E95E4346"/>
    <w:lvl w:ilvl="0" w:tplc="716A483E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08A31223"/>
    <w:multiLevelType w:val="hybridMultilevel"/>
    <w:tmpl w:val="E1F885B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19023B"/>
    <w:multiLevelType w:val="hybridMultilevel"/>
    <w:tmpl w:val="8308540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C228D7"/>
    <w:multiLevelType w:val="multilevel"/>
    <w:tmpl w:val="141E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EE5158D"/>
    <w:multiLevelType w:val="hybridMultilevel"/>
    <w:tmpl w:val="D9F426B4"/>
    <w:lvl w:ilvl="0" w:tplc="10D87B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0C3BD0"/>
    <w:multiLevelType w:val="hybridMultilevel"/>
    <w:tmpl w:val="98A6BA5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B73B9"/>
    <w:multiLevelType w:val="multilevel"/>
    <w:tmpl w:val="9D52E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C440C6"/>
    <w:multiLevelType w:val="hybridMultilevel"/>
    <w:tmpl w:val="4AEA4972"/>
    <w:lvl w:ilvl="0" w:tplc="3A6E082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MS Mincho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1A1F5D"/>
    <w:multiLevelType w:val="hybridMultilevel"/>
    <w:tmpl w:val="B316FF9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7512"/>
    <w:multiLevelType w:val="multilevel"/>
    <w:tmpl w:val="A8568D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C121D07"/>
    <w:multiLevelType w:val="multilevel"/>
    <w:tmpl w:val="9D52E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9B6E0A"/>
    <w:multiLevelType w:val="hybridMultilevel"/>
    <w:tmpl w:val="7E1A3DF6"/>
    <w:lvl w:ilvl="0" w:tplc="10D87B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83777F"/>
    <w:multiLevelType w:val="hybridMultilevel"/>
    <w:tmpl w:val="0FDCE39A"/>
    <w:lvl w:ilvl="0" w:tplc="10D87B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FA493D"/>
    <w:multiLevelType w:val="hybridMultilevel"/>
    <w:tmpl w:val="BF50F1A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E43C79"/>
    <w:multiLevelType w:val="hybridMultilevel"/>
    <w:tmpl w:val="6EC2912A"/>
    <w:lvl w:ilvl="0" w:tplc="B0367C2E">
      <w:start w:val="1"/>
      <w:numFmt w:val="bullet"/>
      <w:lvlText w:val="-"/>
      <w:lvlJc w:val="left"/>
      <w:pPr>
        <w:tabs>
          <w:tab w:val="num" w:pos="357"/>
        </w:tabs>
        <w:ind w:left="720" w:hanging="363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67CDD"/>
    <w:multiLevelType w:val="hybridMultilevel"/>
    <w:tmpl w:val="A8568D6A"/>
    <w:lvl w:ilvl="0" w:tplc="10D87B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1692BA7"/>
    <w:multiLevelType w:val="hybridMultilevel"/>
    <w:tmpl w:val="DDBC2A5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F403F"/>
    <w:multiLevelType w:val="hybridMultilevel"/>
    <w:tmpl w:val="3806A590"/>
    <w:lvl w:ilvl="0" w:tplc="FC3C44B4">
      <w:start w:val="80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03715"/>
    <w:multiLevelType w:val="hybridMultilevel"/>
    <w:tmpl w:val="9D52E5AA"/>
    <w:lvl w:ilvl="0" w:tplc="10D87B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3159946">
    <w:abstractNumId w:val="8"/>
  </w:num>
  <w:num w:numId="2" w16cid:durableId="671370465">
    <w:abstractNumId w:val="3"/>
  </w:num>
  <w:num w:numId="3" w16cid:durableId="1479767291">
    <w:abstractNumId w:val="2"/>
  </w:num>
  <w:num w:numId="4" w16cid:durableId="2087460997">
    <w:abstractNumId w:val="1"/>
  </w:num>
  <w:num w:numId="5" w16cid:durableId="471289720">
    <w:abstractNumId w:val="0"/>
  </w:num>
  <w:num w:numId="6" w16cid:durableId="1338120367">
    <w:abstractNumId w:val="9"/>
  </w:num>
  <w:num w:numId="7" w16cid:durableId="465659197">
    <w:abstractNumId w:val="7"/>
  </w:num>
  <w:num w:numId="8" w16cid:durableId="416825961">
    <w:abstractNumId w:val="6"/>
  </w:num>
  <w:num w:numId="9" w16cid:durableId="2094155309">
    <w:abstractNumId w:val="5"/>
  </w:num>
  <w:num w:numId="10" w16cid:durableId="1956063421">
    <w:abstractNumId w:val="4"/>
  </w:num>
  <w:num w:numId="11" w16cid:durableId="1208495946">
    <w:abstractNumId w:val="25"/>
  </w:num>
  <w:num w:numId="12" w16cid:durableId="1437485205">
    <w:abstractNumId w:val="13"/>
  </w:num>
  <w:num w:numId="13" w16cid:durableId="1215585728">
    <w:abstractNumId w:val="28"/>
  </w:num>
  <w:num w:numId="14" w16cid:durableId="1696808764">
    <w:abstractNumId w:val="16"/>
  </w:num>
  <w:num w:numId="15" w16cid:durableId="1679842467">
    <w:abstractNumId w:val="21"/>
  </w:num>
  <w:num w:numId="16" w16cid:durableId="18549442">
    <w:abstractNumId w:val="20"/>
  </w:num>
  <w:num w:numId="17" w16cid:durableId="1004747756">
    <w:abstractNumId w:val="22"/>
  </w:num>
  <w:num w:numId="18" w16cid:durableId="1794985166">
    <w:abstractNumId w:val="19"/>
  </w:num>
  <w:num w:numId="19" w16cid:durableId="2023361755">
    <w:abstractNumId w:val="14"/>
  </w:num>
  <w:num w:numId="20" w16cid:durableId="1215117082">
    <w:abstractNumId w:val="24"/>
  </w:num>
  <w:num w:numId="21" w16cid:durableId="1324120548">
    <w:abstractNumId w:val="17"/>
  </w:num>
  <w:num w:numId="22" w16cid:durableId="1494105952">
    <w:abstractNumId w:val="10"/>
  </w:num>
  <w:num w:numId="23" w16cid:durableId="984622140">
    <w:abstractNumId w:val="15"/>
  </w:num>
  <w:num w:numId="24" w16cid:durableId="1982078125">
    <w:abstractNumId w:val="18"/>
  </w:num>
  <w:num w:numId="25" w16cid:durableId="1056049506">
    <w:abstractNumId w:val="26"/>
  </w:num>
  <w:num w:numId="26" w16cid:durableId="826090411">
    <w:abstractNumId w:val="12"/>
  </w:num>
  <w:num w:numId="27" w16cid:durableId="1671643671">
    <w:abstractNumId w:val="23"/>
  </w:num>
  <w:num w:numId="28" w16cid:durableId="1554001849">
    <w:abstractNumId w:val="11"/>
  </w:num>
  <w:num w:numId="29" w16cid:durableId="209566036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13"/>
    <w:rsid w:val="00015DE9"/>
    <w:rsid w:val="00020518"/>
    <w:rsid w:val="00031647"/>
    <w:rsid w:val="0004126D"/>
    <w:rsid w:val="0004312B"/>
    <w:rsid w:val="0005267A"/>
    <w:rsid w:val="000649A3"/>
    <w:rsid w:val="000909D4"/>
    <w:rsid w:val="000956CA"/>
    <w:rsid w:val="00096636"/>
    <w:rsid w:val="000A49BD"/>
    <w:rsid w:val="000B00C9"/>
    <w:rsid w:val="000C1655"/>
    <w:rsid w:val="000C30C3"/>
    <w:rsid w:val="000F34AF"/>
    <w:rsid w:val="000F6704"/>
    <w:rsid w:val="000F78C5"/>
    <w:rsid w:val="000F7A86"/>
    <w:rsid w:val="001015F8"/>
    <w:rsid w:val="00103B24"/>
    <w:rsid w:val="001145BF"/>
    <w:rsid w:val="001306AE"/>
    <w:rsid w:val="0013362F"/>
    <w:rsid w:val="001360D9"/>
    <w:rsid w:val="00140FA0"/>
    <w:rsid w:val="001448CD"/>
    <w:rsid w:val="001471F1"/>
    <w:rsid w:val="001616AA"/>
    <w:rsid w:val="00170B7A"/>
    <w:rsid w:val="00180E93"/>
    <w:rsid w:val="00181F4A"/>
    <w:rsid w:val="00190C7C"/>
    <w:rsid w:val="0019193C"/>
    <w:rsid w:val="001A1156"/>
    <w:rsid w:val="001A2DD1"/>
    <w:rsid w:val="001B1EFD"/>
    <w:rsid w:val="001C7737"/>
    <w:rsid w:val="001C781B"/>
    <w:rsid w:val="001F462D"/>
    <w:rsid w:val="001F4C01"/>
    <w:rsid w:val="001F722B"/>
    <w:rsid w:val="00203BDD"/>
    <w:rsid w:val="00205DD3"/>
    <w:rsid w:val="002137D6"/>
    <w:rsid w:val="00222E09"/>
    <w:rsid w:val="00242D66"/>
    <w:rsid w:val="00247B91"/>
    <w:rsid w:val="00250CDF"/>
    <w:rsid w:val="00255B60"/>
    <w:rsid w:val="00260F44"/>
    <w:rsid w:val="0026404F"/>
    <w:rsid w:val="002648D8"/>
    <w:rsid w:val="0027561B"/>
    <w:rsid w:val="00277E63"/>
    <w:rsid w:val="00282F51"/>
    <w:rsid w:val="00290913"/>
    <w:rsid w:val="002950EA"/>
    <w:rsid w:val="002A324E"/>
    <w:rsid w:val="002A58D2"/>
    <w:rsid w:val="002D0544"/>
    <w:rsid w:val="002E4C18"/>
    <w:rsid w:val="002E4E44"/>
    <w:rsid w:val="002E65F2"/>
    <w:rsid w:val="002F471A"/>
    <w:rsid w:val="002F7648"/>
    <w:rsid w:val="003075CA"/>
    <w:rsid w:val="00314DAD"/>
    <w:rsid w:val="00316421"/>
    <w:rsid w:val="00316893"/>
    <w:rsid w:val="00317C90"/>
    <w:rsid w:val="00321180"/>
    <w:rsid w:val="00325853"/>
    <w:rsid w:val="00334717"/>
    <w:rsid w:val="003351FC"/>
    <w:rsid w:val="003636AC"/>
    <w:rsid w:val="0037240F"/>
    <w:rsid w:val="0038353B"/>
    <w:rsid w:val="003B62F8"/>
    <w:rsid w:val="003B72E8"/>
    <w:rsid w:val="003C3134"/>
    <w:rsid w:val="003C7597"/>
    <w:rsid w:val="003D5EA4"/>
    <w:rsid w:val="003E0CCC"/>
    <w:rsid w:val="003E1519"/>
    <w:rsid w:val="003E4318"/>
    <w:rsid w:val="003F1B39"/>
    <w:rsid w:val="003F52AD"/>
    <w:rsid w:val="0041364B"/>
    <w:rsid w:val="0041616E"/>
    <w:rsid w:val="00467150"/>
    <w:rsid w:val="00473C48"/>
    <w:rsid w:val="004848B2"/>
    <w:rsid w:val="00485CC9"/>
    <w:rsid w:val="004864CE"/>
    <w:rsid w:val="00496EC7"/>
    <w:rsid w:val="004A3CFA"/>
    <w:rsid w:val="004A5B44"/>
    <w:rsid w:val="004B17D6"/>
    <w:rsid w:val="004B7050"/>
    <w:rsid w:val="004D3E0E"/>
    <w:rsid w:val="004D3EA3"/>
    <w:rsid w:val="004D40FC"/>
    <w:rsid w:val="004D6C2C"/>
    <w:rsid w:val="004D7732"/>
    <w:rsid w:val="004E5D2E"/>
    <w:rsid w:val="004E6B6F"/>
    <w:rsid w:val="004F0836"/>
    <w:rsid w:val="004F368C"/>
    <w:rsid w:val="004F4AB1"/>
    <w:rsid w:val="004F7CDA"/>
    <w:rsid w:val="00511E47"/>
    <w:rsid w:val="00536236"/>
    <w:rsid w:val="00541901"/>
    <w:rsid w:val="005559A1"/>
    <w:rsid w:val="00565FAC"/>
    <w:rsid w:val="00576377"/>
    <w:rsid w:val="00577A5F"/>
    <w:rsid w:val="00580C45"/>
    <w:rsid w:val="005A1623"/>
    <w:rsid w:val="005C2CB5"/>
    <w:rsid w:val="005D2A52"/>
    <w:rsid w:val="00602B81"/>
    <w:rsid w:val="00611488"/>
    <w:rsid w:val="00612FD1"/>
    <w:rsid w:val="0061719F"/>
    <w:rsid w:val="0063185E"/>
    <w:rsid w:val="0063318A"/>
    <w:rsid w:val="00634CD5"/>
    <w:rsid w:val="00636521"/>
    <w:rsid w:val="00655648"/>
    <w:rsid w:val="00655857"/>
    <w:rsid w:val="006667D9"/>
    <w:rsid w:val="00673051"/>
    <w:rsid w:val="0067586A"/>
    <w:rsid w:val="006765C1"/>
    <w:rsid w:val="00677299"/>
    <w:rsid w:val="0068086A"/>
    <w:rsid w:val="006817EC"/>
    <w:rsid w:val="00684532"/>
    <w:rsid w:val="00692071"/>
    <w:rsid w:val="006A2C9E"/>
    <w:rsid w:val="006B083A"/>
    <w:rsid w:val="006B12D4"/>
    <w:rsid w:val="006B4F19"/>
    <w:rsid w:val="006B796C"/>
    <w:rsid w:val="006D6EBA"/>
    <w:rsid w:val="006E3916"/>
    <w:rsid w:val="007075D8"/>
    <w:rsid w:val="007238DC"/>
    <w:rsid w:val="00733CF8"/>
    <w:rsid w:val="00735F72"/>
    <w:rsid w:val="00744B08"/>
    <w:rsid w:val="0075375E"/>
    <w:rsid w:val="007561B0"/>
    <w:rsid w:val="007566C7"/>
    <w:rsid w:val="00760342"/>
    <w:rsid w:val="00764D0A"/>
    <w:rsid w:val="007674A9"/>
    <w:rsid w:val="00770631"/>
    <w:rsid w:val="00777FB8"/>
    <w:rsid w:val="007957C5"/>
    <w:rsid w:val="0079656E"/>
    <w:rsid w:val="007A5C89"/>
    <w:rsid w:val="007B59D9"/>
    <w:rsid w:val="007C374E"/>
    <w:rsid w:val="007C5FD7"/>
    <w:rsid w:val="007D303B"/>
    <w:rsid w:val="007D7CD5"/>
    <w:rsid w:val="007E0312"/>
    <w:rsid w:val="007F1F8A"/>
    <w:rsid w:val="007F6D2D"/>
    <w:rsid w:val="00807257"/>
    <w:rsid w:val="00833D8C"/>
    <w:rsid w:val="0084268F"/>
    <w:rsid w:val="0085201D"/>
    <w:rsid w:val="008565EB"/>
    <w:rsid w:val="00860453"/>
    <w:rsid w:val="00877A6E"/>
    <w:rsid w:val="00883360"/>
    <w:rsid w:val="008A1A72"/>
    <w:rsid w:val="008B08C3"/>
    <w:rsid w:val="008B2E82"/>
    <w:rsid w:val="008B4A19"/>
    <w:rsid w:val="008B6A8A"/>
    <w:rsid w:val="008D258D"/>
    <w:rsid w:val="008E78B8"/>
    <w:rsid w:val="008F2775"/>
    <w:rsid w:val="008F3369"/>
    <w:rsid w:val="008F4F98"/>
    <w:rsid w:val="008F6E28"/>
    <w:rsid w:val="00905270"/>
    <w:rsid w:val="00924F95"/>
    <w:rsid w:val="00936720"/>
    <w:rsid w:val="00953252"/>
    <w:rsid w:val="00954ABF"/>
    <w:rsid w:val="00964253"/>
    <w:rsid w:val="0097501C"/>
    <w:rsid w:val="00982A5A"/>
    <w:rsid w:val="0098654C"/>
    <w:rsid w:val="009978D2"/>
    <w:rsid w:val="009A2B2D"/>
    <w:rsid w:val="009A7C4A"/>
    <w:rsid w:val="009B03B0"/>
    <w:rsid w:val="009B5240"/>
    <w:rsid w:val="009B5E67"/>
    <w:rsid w:val="009C5900"/>
    <w:rsid w:val="009D2FC5"/>
    <w:rsid w:val="009D3317"/>
    <w:rsid w:val="009E00FE"/>
    <w:rsid w:val="009F0EAE"/>
    <w:rsid w:val="00A04EBB"/>
    <w:rsid w:val="00A05AF0"/>
    <w:rsid w:val="00A129CB"/>
    <w:rsid w:val="00A268AD"/>
    <w:rsid w:val="00A3322D"/>
    <w:rsid w:val="00A431C8"/>
    <w:rsid w:val="00A77D1C"/>
    <w:rsid w:val="00A87037"/>
    <w:rsid w:val="00A95D9D"/>
    <w:rsid w:val="00AA113E"/>
    <w:rsid w:val="00AB38DD"/>
    <w:rsid w:val="00AB5B5F"/>
    <w:rsid w:val="00AC1E48"/>
    <w:rsid w:val="00AD08FB"/>
    <w:rsid w:val="00AE62EC"/>
    <w:rsid w:val="00AF0EBA"/>
    <w:rsid w:val="00B07C26"/>
    <w:rsid w:val="00B163CD"/>
    <w:rsid w:val="00B20B32"/>
    <w:rsid w:val="00B249F9"/>
    <w:rsid w:val="00B24EFE"/>
    <w:rsid w:val="00B30191"/>
    <w:rsid w:val="00B51E12"/>
    <w:rsid w:val="00BB309B"/>
    <w:rsid w:val="00BB5CAE"/>
    <w:rsid w:val="00BC2995"/>
    <w:rsid w:val="00BD2B85"/>
    <w:rsid w:val="00BD784E"/>
    <w:rsid w:val="00BE7D5B"/>
    <w:rsid w:val="00BF6583"/>
    <w:rsid w:val="00BF669A"/>
    <w:rsid w:val="00C07344"/>
    <w:rsid w:val="00C132FE"/>
    <w:rsid w:val="00C275A3"/>
    <w:rsid w:val="00C344BB"/>
    <w:rsid w:val="00C425A6"/>
    <w:rsid w:val="00C558C0"/>
    <w:rsid w:val="00C74F99"/>
    <w:rsid w:val="00C76908"/>
    <w:rsid w:val="00C850B2"/>
    <w:rsid w:val="00C96DB5"/>
    <w:rsid w:val="00CC6172"/>
    <w:rsid w:val="00CE1722"/>
    <w:rsid w:val="00CF5454"/>
    <w:rsid w:val="00CF56EC"/>
    <w:rsid w:val="00D1701A"/>
    <w:rsid w:val="00D32F73"/>
    <w:rsid w:val="00D41A46"/>
    <w:rsid w:val="00D72379"/>
    <w:rsid w:val="00D73E45"/>
    <w:rsid w:val="00D744F6"/>
    <w:rsid w:val="00D74A7A"/>
    <w:rsid w:val="00D84728"/>
    <w:rsid w:val="00D90949"/>
    <w:rsid w:val="00D92821"/>
    <w:rsid w:val="00DA509F"/>
    <w:rsid w:val="00DB4CF9"/>
    <w:rsid w:val="00DC177F"/>
    <w:rsid w:val="00DE4441"/>
    <w:rsid w:val="00DF5E91"/>
    <w:rsid w:val="00E1184F"/>
    <w:rsid w:val="00E15A49"/>
    <w:rsid w:val="00E22A20"/>
    <w:rsid w:val="00E410F9"/>
    <w:rsid w:val="00E46ABE"/>
    <w:rsid w:val="00E4761B"/>
    <w:rsid w:val="00E53657"/>
    <w:rsid w:val="00E54F26"/>
    <w:rsid w:val="00E56CA0"/>
    <w:rsid w:val="00E61545"/>
    <w:rsid w:val="00E65988"/>
    <w:rsid w:val="00E7227A"/>
    <w:rsid w:val="00E7667B"/>
    <w:rsid w:val="00E835DB"/>
    <w:rsid w:val="00E86078"/>
    <w:rsid w:val="00EC3266"/>
    <w:rsid w:val="00EC704C"/>
    <w:rsid w:val="00ED518F"/>
    <w:rsid w:val="00F2123F"/>
    <w:rsid w:val="00F27F75"/>
    <w:rsid w:val="00F3761F"/>
    <w:rsid w:val="00F378A3"/>
    <w:rsid w:val="00F5265C"/>
    <w:rsid w:val="00F6018E"/>
    <w:rsid w:val="00F800B5"/>
    <w:rsid w:val="00F824F6"/>
    <w:rsid w:val="00F833FE"/>
    <w:rsid w:val="00F85A76"/>
    <w:rsid w:val="00F90C3A"/>
    <w:rsid w:val="00FC4785"/>
    <w:rsid w:val="00FE09CA"/>
    <w:rsid w:val="00FE6469"/>
    <w:rsid w:val="00FF2A98"/>
    <w:rsid w:val="00FF4516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AE34CF6"/>
  <w15:docId w15:val="{849B143E-510E-4E67-9A7A-8BB7AA1C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7240F"/>
    <w:rPr>
      <w:rFonts w:ascii="Arial" w:hAnsi="Arial" w:cs="Arial"/>
      <w:sz w:val="22"/>
      <w:szCs w:val="24"/>
      <w:lang w:eastAsia="en-US"/>
    </w:rPr>
  </w:style>
  <w:style w:type="paragraph" w:styleId="Nadpis1">
    <w:name w:val="heading 1"/>
    <w:basedOn w:val="Normlny"/>
    <w:next w:val="Normlny"/>
    <w:qFormat/>
    <w:rsid w:val="0037240F"/>
    <w:pPr>
      <w:keepNext/>
      <w:jc w:val="both"/>
      <w:outlineLvl w:val="0"/>
    </w:pPr>
    <w:rPr>
      <w:rFonts w:eastAsia="MS Mincho"/>
      <w:b/>
      <w:bCs/>
      <w:color w:val="000080"/>
      <w:u w:val="single"/>
    </w:rPr>
  </w:style>
  <w:style w:type="paragraph" w:styleId="Nadpis2">
    <w:name w:val="heading 2"/>
    <w:basedOn w:val="Normlny"/>
    <w:next w:val="Normlny"/>
    <w:qFormat/>
    <w:rsid w:val="0037240F"/>
    <w:pPr>
      <w:keepNext/>
      <w:jc w:val="both"/>
      <w:outlineLvl w:val="1"/>
    </w:pPr>
    <w:rPr>
      <w:rFonts w:eastAsia="MS Mincho"/>
      <w:b/>
      <w:bCs/>
    </w:rPr>
  </w:style>
  <w:style w:type="paragraph" w:styleId="Nadpis3">
    <w:name w:val="heading 3"/>
    <w:basedOn w:val="Normlny"/>
    <w:next w:val="Normlny"/>
    <w:qFormat/>
    <w:rsid w:val="0037240F"/>
    <w:pPr>
      <w:keepNext/>
      <w:jc w:val="both"/>
      <w:outlineLvl w:val="2"/>
    </w:pPr>
    <w:rPr>
      <w:rFonts w:eastAsia="MS Mincho"/>
      <w:b/>
      <w:bCs/>
      <w:color w:val="0000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37240F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37240F"/>
    <w:pPr>
      <w:tabs>
        <w:tab w:val="center" w:pos="4536"/>
        <w:tab w:val="right" w:pos="9072"/>
      </w:tabs>
    </w:pPr>
  </w:style>
  <w:style w:type="paragraph" w:styleId="slovanzoznam">
    <w:name w:val="List Number"/>
    <w:basedOn w:val="Normlny"/>
    <w:rsid w:val="0037240F"/>
    <w:pPr>
      <w:numPr>
        <w:numId w:val="1"/>
      </w:numPr>
      <w:tabs>
        <w:tab w:val="clear" w:pos="360"/>
        <w:tab w:val="left" w:pos="1701"/>
      </w:tabs>
      <w:spacing w:after="240"/>
      <w:ind w:left="1701" w:right="73" w:hanging="567"/>
      <w:jc w:val="both"/>
    </w:pPr>
    <w:rPr>
      <w:iCs/>
      <w:sz w:val="16"/>
      <w:szCs w:val="20"/>
      <w:lang w:eastAsia="cs-CZ"/>
    </w:rPr>
  </w:style>
  <w:style w:type="paragraph" w:styleId="slovanzoznam2">
    <w:name w:val="List Number 2"/>
    <w:basedOn w:val="Normlny"/>
    <w:rsid w:val="0037240F"/>
    <w:pPr>
      <w:numPr>
        <w:numId w:val="2"/>
      </w:numPr>
      <w:ind w:right="73"/>
      <w:jc w:val="both"/>
    </w:pPr>
    <w:rPr>
      <w:iCs/>
      <w:sz w:val="16"/>
      <w:szCs w:val="20"/>
      <w:lang w:eastAsia="cs-CZ"/>
    </w:rPr>
  </w:style>
  <w:style w:type="paragraph" w:styleId="slovanzoznam3">
    <w:name w:val="List Number 3"/>
    <w:basedOn w:val="Normlny"/>
    <w:rsid w:val="0037240F"/>
    <w:pPr>
      <w:numPr>
        <w:numId w:val="3"/>
      </w:numPr>
      <w:ind w:right="73"/>
      <w:jc w:val="both"/>
    </w:pPr>
    <w:rPr>
      <w:iCs/>
      <w:sz w:val="16"/>
      <w:szCs w:val="20"/>
      <w:lang w:eastAsia="cs-CZ"/>
    </w:rPr>
  </w:style>
  <w:style w:type="paragraph" w:styleId="slovanzoznam4">
    <w:name w:val="List Number 4"/>
    <w:basedOn w:val="Normlny"/>
    <w:rsid w:val="0037240F"/>
    <w:pPr>
      <w:numPr>
        <w:numId w:val="4"/>
      </w:numPr>
      <w:ind w:right="73"/>
      <w:jc w:val="both"/>
    </w:pPr>
    <w:rPr>
      <w:iCs/>
      <w:sz w:val="16"/>
      <w:szCs w:val="20"/>
      <w:lang w:eastAsia="cs-CZ"/>
    </w:rPr>
  </w:style>
  <w:style w:type="paragraph" w:styleId="slovanzoznam5">
    <w:name w:val="List Number 5"/>
    <w:basedOn w:val="Normlny"/>
    <w:rsid w:val="0037240F"/>
    <w:pPr>
      <w:numPr>
        <w:numId w:val="5"/>
      </w:numPr>
      <w:ind w:right="73"/>
      <w:jc w:val="both"/>
    </w:pPr>
    <w:rPr>
      <w:iCs/>
      <w:sz w:val="16"/>
      <w:szCs w:val="20"/>
      <w:lang w:eastAsia="cs-CZ"/>
    </w:rPr>
  </w:style>
  <w:style w:type="paragraph" w:styleId="Zoznamsodrkami">
    <w:name w:val="List Bullet"/>
    <w:basedOn w:val="Normlny"/>
    <w:autoRedefine/>
    <w:rsid w:val="0037240F"/>
    <w:pPr>
      <w:numPr>
        <w:numId w:val="6"/>
      </w:numPr>
      <w:ind w:right="73"/>
      <w:jc w:val="both"/>
    </w:pPr>
    <w:rPr>
      <w:iCs/>
      <w:sz w:val="16"/>
      <w:szCs w:val="20"/>
      <w:lang w:eastAsia="cs-CZ"/>
    </w:rPr>
  </w:style>
  <w:style w:type="paragraph" w:styleId="Zoznamsodrkami2">
    <w:name w:val="List Bullet 2"/>
    <w:basedOn w:val="Normlny"/>
    <w:autoRedefine/>
    <w:rsid w:val="0037240F"/>
    <w:pPr>
      <w:numPr>
        <w:numId w:val="7"/>
      </w:numPr>
      <w:ind w:right="73"/>
      <w:jc w:val="both"/>
    </w:pPr>
    <w:rPr>
      <w:iCs/>
      <w:sz w:val="16"/>
      <w:szCs w:val="20"/>
      <w:lang w:eastAsia="cs-CZ"/>
    </w:rPr>
  </w:style>
  <w:style w:type="paragraph" w:styleId="Zoznamsodrkami3">
    <w:name w:val="List Bullet 3"/>
    <w:basedOn w:val="Normlny"/>
    <w:autoRedefine/>
    <w:rsid w:val="0037240F"/>
    <w:pPr>
      <w:numPr>
        <w:numId w:val="8"/>
      </w:numPr>
      <w:ind w:right="73"/>
      <w:jc w:val="both"/>
    </w:pPr>
    <w:rPr>
      <w:iCs/>
      <w:sz w:val="16"/>
      <w:szCs w:val="20"/>
      <w:lang w:eastAsia="cs-CZ"/>
    </w:rPr>
  </w:style>
  <w:style w:type="paragraph" w:styleId="Zoznamsodrkami4">
    <w:name w:val="List Bullet 4"/>
    <w:basedOn w:val="Normlny"/>
    <w:autoRedefine/>
    <w:rsid w:val="0037240F"/>
    <w:pPr>
      <w:numPr>
        <w:numId w:val="9"/>
      </w:numPr>
      <w:ind w:right="73"/>
      <w:jc w:val="both"/>
    </w:pPr>
    <w:rPr>
      <w:iCs/>
      <w:sz w:val="16"/>
      <w:szCs w:val="20"/>
      <w:lang w:eastAsia="cs-CZ"/>
    </w:rPr>
  </w:style>
  <w:style w:type="paragraph" w:styleId="Zoznamsodrkami5">
    <w:name w:val="List Bullet 5"/>
    <w:basedOn w:val="Normlny"/>
    <w:autoRedefine/>
    <w:rsid w:val="0037240F"/>
    <w:pPr>
      <w:numPr>
        <w:numId w:val="10"/>
      </w:numPr>
      <w:ind w:right="73"/>
      <w:jc w:val="both"/>
    </w:pPr>
    <w:rPr>
      <w:iCs/>
      <w:sz w:val="16"/>
      <w:szCs w:val="20"/>
      <w:lang w:eastAsia="cs-CZ"/>
    </w:rPr>
  </w:style>
  <w:style w:type="paragraph" w:styleId="Obyajntext">
    <w:name w:val="Plain Text"/>
    <w:basedOn w:val="Normlny"/>
    <w:rsid w:val="0037240F"/>
    <w:rPr>
      <w:rFonts w:ascii="Courier New" w:hAnsi="Courier New" w:cs="Courier New"/>
      <w:sz w:val="20"/>
      <w:szCs w:val="20"/>
      <w:lang w:eastAsia="cs-CZ"/>
    </w:rPr>
  </w:style>
  <w:style w:type="paragraph" w:styleId="Zarkazkladnhotextu">
    <w:name w:val="Body Text Indent"/>
    <w:basedOn w:val="Normlny"/>
    <w:rsid w:val="0037240F"/>
    <w:pPr>
      <w:ind w:firstLine="357"/>
      <w:jc w:val="both"/>
    </w:pPr>
    <w:rPr>
      <w:rFonts w:eastAsia="MS Mincho"/>
    </w:rPr>
  </w:style>
  <w:style w:type="paragraph" w:styleId="Zarkazkladnhotextu2">
    <w:name w:val="Body Text Indent 2"/>
    <w:basedOn w:val="Normlny"/>
    <w:rsid w:val="0037240F"/>
    <w:pPr>
      <w:ind w:firstLine="720"/>
      <w:jc w:val="both"/>
    </w:pPr>
    <w:rPr>
      <w:rFonts w:eastAsia="MS Mincho"/>
    </w:rPr>
  </w:style>
  <w:style w:type="paragraph" w:styleId="Nzov">
    <w:name w:val="Title"/>
    <w:basedOn w:val="Normlny"/>
    <w:qFormat/>
    <w:rsid w:val="0037240F"/>
    <w:pPr>
      <w:jc w:val="center"/>
    </w:pPr>
    <w:rPr>
      <w:rFonts w:eastAsia="MS Mincho"/>
      <w:b/>
      <w:bCs/>
    </w:rPr>
  </w:style>
  <w:style w:type="paragraph" w:styleId="Zkladntext">
    <w:name w:val="Body Text"/>
    <w:basedOn w:val="Normlny"/>
    <w:rsid w:val="0037240F"/>
    <w:pPr>
      <w:jc w:val="both"/>
    </w:pPr>
    <w:rPr>
      <w:rFonts w:eastAsia="MS Mincho"/>
    </w:rPr>
  </w:style>
  <w:style w:type="character" w:styleId="slostrany">
    <w:name w:val="page number"/>
    <w:basedOn w:val="Predvolenpsmoodseku"/>
    <w:rsid w:val="003636AC"/>
  </w:style>
  <w:style w:type="paragraph" w:styleId="Textbubliny">
    <w:name w:val="Balloon Text"/>
    <w:basedOn w:val="Normlny"/>
    <w:link w:val="TextbublinyChar"/>
    <w:rsid w:val="006171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61719F"/>
    <w:rPr>
      <w:rFonts w:ascii="Tahoma" w:hAnsi="Tahoma" w:cs="Tahoma"/>
      <w:sz w:val="16"/>
      <w:szCs w:val="16"/>
      <w:lang w:eastAsia="en-US"/>
    </w:rPr>
  </w:style>
  <w:style w:type="character" w:styleId="Hypertextovprepojenie">
    <w:name w:val="Hyperlink"/>
    <w:basedOn w:val="Predvolenpsmoodseku"/>
    <w:unhideWhenUsed/>
    <w:rsid w:val="00C425A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25A6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CC6172"/>
    <w:rPr>
      <w:color w:val="808080"/>
    </w:rPr>
  </w:style>
  <w:style w:type="paragraph" w:styleId="Popis">
    <w:name w:val="caption"/>
    <w:basedOn w:val="Normlny"/>
    <w:next w:val="Normlny"/>
    <w:unhideWhenUsed/>
    <w:qFormat/>
    <w:rsid w:val="00655648"/>
    <w:pPr>
      <w:spacing w:after="200"/>
    </w:pPr>
    <w:rPr>
      <w:i/>
      <w:iCs/>
      <w:color w:val="1F497D" w:themeColor="text2"/>
      <w:sz w:val="18"/>
      <w:szCs w:val="18"/>
    </w:rPr>
  </w:style>
  <w:style w:type="paragraph" w:styleId="Odsekzoznamu">
    <w:name w:val="List Paragraph"/>
    <w:basedOn w:val="Normlny"/>
    <w:uiPriority w:val="34"/>
    <w:qFormat/>
    <w:rsid w:val="00953252"/>
    <w:pPr>
      <w:ind w:left="720"/>
      <w:contextualSpacing/>
    </w:pPr>
  </w:style>
  <w:style w:type="table" w:styleId="Mriekatabuky">
    <w:name w:val="Table Grid"/>
    <w:basedOn w:val="Normlnatabuka"/>
    <w:rsid w:val="003D5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PRACOVN&#201;%20DOKUMENTY\PODPORA%20SPR&#193;VY\OFFICE\VZORY%20DOKUMENTOV\Evidencia%20s&#250;dnych%20sporo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2847EAFB2F4C7183EA54FD8C94E8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3D3191-535D-45A5-ABCE-0D01102E63D5}"/>
      </w:docPartPr>
      <w:docPartBody>
        <w:p w:rsidR="00853092" w:rsidRDefault="00AA0B64">
          <w:pPr>
            <w:pStyle w:val="202847EAFB2F4C7183EA54FD8C94E8D1"/>
          </w:pPr>
          <w:r w:rsidRPr="00283D0C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B64"/>
    <w:rsid w:val="003C0863"/>
    <w:rsid w:val="00833D8C"/>
    <w:rsid w:val="00853092"/>
    <w:rsid w:val="00AA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paragraph" w:customStyle="1" w:styleId="6FF0EC06FC2841CFB3FFCD1A8C600EC5">
    <w:name w:val="6FF0EC06FC2841CFB3FFCD1A8C600EC5"/>
  </w:style>
  <w:style w:type="paragraph" w:customStyle="1" w:styleId="8B27428F2CB543DFAF8EFA40DB84AB4E">
    <w:name w:val="8B27428F2CB543DFAF8EFA40DB84AB4E"/>
  </w:style>
  <w:style w:type="paragraph" w:customStyle="1" w:styleId="518A36A32A89426AB3E39C34C1AA12FE">
    <w:name w:val="518A36A32A89426AB3E39C34C1AA12FE"/>
  </w:style>
  <w:style w:type="paragraph" w:customStyle="1" w:styleId="202847EAFB2F4C7183EA54FD8C94E8D1">
    <w:name w:val="202847EAFB2F4C7183EA54FD8C94E8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182ACE87F02E4389FCA5F18D433DAB" ma:contentTypeVersion="12" ma:contentTypeDescription="Umožňuje vytvoriť nový dokument." ma:contentTypeScope="" ma:versionID="2bb9c6900ed2e2dfd407830dfab6647b">
  <xsd:schema xmlns:xsd="http://www.w3.org/2001/XMLSchema" xmlns:xs="http://www.w3.org/2001/XMLSchema" xmlns:p="http://schemas.microsoft.com/office/2006/metadata/properties" xmlns:ns2="bcb32872-57b6-4a27-af44-55592e82021e" xmlns:ns3="1128a53f-7714-4488-956c-4c74891e0a30" targetNamespace="http://schemas.microsoft.com/office/2006/metadata/properties" ma:root="true" ma:fieldsID="94c7f80e18c9190adebdec1c99b4dbe1" ns2:_="" ns3:_="">
    <xsd:import namespace="bcb32872-57b6-4a27-af44-55592e82021e"/>
    <xsd:import namespace="1128a53f-7714-4488-956c-4c74891e0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32872-57b6-4a27-af44-55592e820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2de57a08-25a8-4af6-9986-80b19c7256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8a53f-7714-4488-956c-4c74891e0a3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db5ba0a-6609-46cf-a738-86a93068d70f}" ma:internalName="TaxCatchAll" ma:showField="CatchAllData" ma:web="1128a53f-7714-4488-956c-4c74891e0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b32872-57b6-4a27-af44-55592e82021e">
      <Terms xmlns="http://schemas.microsoft.com/office/infopath/2007/PartnerControls"/>
    </lcf76f155ced4ddcb4097134ff3c332f>
    <TaxCatchAll xmlns="1128a53f-7714-4488-956c-4c74891e0a30" xsi:nil="true"/>
  </documentManagement>
</p:properties>
</file>

<file path=customXml/itemProps1.xml><?xml version="1.0" encoding="utf-8"?>
<ds:datastoreItem xmlns:ds="http://schemas.openxmlformats.org/officeDocument/2006/customXml" ds:itemID="{EB1CF978-1BA9-465A-BEF5-5B4349D3AE96}"/>
</file>

<file path=customXml/itemProps2.xml><?xml version="1.0" encoding="utf-8"?>
<ds:datastoreItem xmlns:ds="http://schemas.openxmlformats.org/officeDocument/2006/customXml" ds:itemID="{67EF3C3C-3DA7-4329-A093-94A8AFB5BF8A}"/>
</file>

<file path=customXml/itemProps3.xml><?xml version="1.0" encoding="utf-8"?>
<ds:datastoreItem xmlns:ds="http://schemas.openxmlformats.org/officeDocument/2006/customXml" ds:itemID="{889198CB-9994-4034-B4D7-7323B459CF53}"/>
</file>

<file path=docProps/app.xml><?xml version="1.0" encoding="utf-8"?>
<Properties xmlns="http://schemas.openxmlformats.org/officeDocument/2006/extended-properties" xmlns:vt="http://schemas.openxmlformats.org/officeDocument/2006/docPropsVTypes">
  <Template>Evidencia súdnych sporov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Evidencia rozhodnutí vlastníkov</vt:lpstr>
    </vt:vector>
  </TitlesOfParts>
  <Company>PODPORA SPRÁVY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Evidencia súdnych sporov</dc:title>
  <dc:creator>JUDr. JŠ</dc:creator>
  <cp:lastModifiedBy>Infolinka</cp:lastModifiedBy>
  <cp:revision>3</cp:revision>
  <cp:lastPrinted>2021-11-05T16:49:00Z</cp:lastPrinted>
  <dcterms:created xsi:type="dcterms:W3CDTF">2026-03-25T17:58:00Z</dcterms:created>
  <dcterms:modified xsi:type="dcterms:W3CDTF">2026-03-25T17:59:00Z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0x010100AA182ACE87F02E4389FCA5F18D433DAB</vt:lpwstr>
  </property>
</Properties>
</file>