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B46B" w14:textId="1B23C62D" w:rsidR="00883360" w:rsidRPr="00F04496" w:rsidRDefault="00E410F9" w:rsidP="00FE784A">
      <w:pPr>
        <w:ind w:right="-268"/>
        <w:jc w:val="center"/>
        <w:rPr>
          <w:rFonts w:ascii="Aptos" w:hAnsi="Aptos" w:cstheme="minorHAnsi"/>
          <w:b/>
          <w:bCs/>
          <w:color w:val="0F243E" w:themeColor="text2" w:themeShade="80"/>
          <w:szCs w:val="22"/>
        </w:rPr>
      </w:pPr>
      <w:r w:rsidRPr="00F04496">
        <w:rPr>
          <w:rFonts w:ascii="Aptos" w:hAnsi="Aptos" w:cstheme="minorHAnsi"/>
          <w:b/>
          <w:bCs/>
          <w:caps/>
          <w:color w:val="0F243E" w:themeColor="text2" w:themeShade="80"/>
          <w:szCs w:val="22"/>
        </w:rPr>
        <w:t xml:space="preserve"> </w:t>
      </w:r>
    </w:p>
    <w:p w14:paraId="4B0954CC" w14:textId="77777777" w:rsidR="004F368C" w:rsidRPr="00F04496" w:rsidRDefault="00883360" w:rsidP="001F462D">
      <w:pPr>
        <w:rPr>
          <w:rFonts w:ascii="Aptos" w:hAnsi="Aptos" w:cstheme="minorHAnsi"/>
          <w:szCs w:val="22"/>
        </w:rPr>
      </w:pPr>
      <w:r w:rsidRPr="00F04496">
        <w:rPr>
          <w:rFonts w:ascii="Aptos" w:hAnsi="Aptos" w:cstheme="minorHAnsi"/>
          <w:b/>
          <w:bCs/>
          <w:noProof/>
          <w:color w:val="00008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B5A02" wp14:editId="7E48EE4B">
                <wp:simplePos x="0" y="0"/>
                <wp:positionH relativeFrom="column">
                  <wp:posOffset>40627</wp:posOffset>
                </wp:positionH>
                <wp:positionV relativeFrom="paragraph">
                  <wp:posOffset>42506</wp:posOffset>
                </wp:positionV>
                <wp:extent cx="5993437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437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4478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D4FFF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3.35pt" to="47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" strokecolor="#4478b6" strokeweight="2pt"/>
            </w:pict>
          </mc:Fallback>
        </mc:AlternateContent>
      </w:r>
    </w:p>
    <w:p w14:paraId="4006ED7A" w14:textId="77777777" w:rsidR="003A4ED4" w:rsidRPr="00F04496" w:rsidRDefault="001F462D" w:rsidP="000F37C1">
      <w:pPr>
        <w:ind w:left="720"/>
        <w:rPr>
          <w:rFonts w:ascii="Aptos" w:hAnsi="Aptos"/>
          <w:b/>
          <w:szCs w:val="22"/>
        </w:rPr>
      </w:pPr>
      <w:r w:rsidRPr="00F04496">
        <w:rPr>
          <w:rFonts w:ascii="Aptos" w:hAnsi="Aptos" w:cstheme="minorHAnsi"/>
          <w:szCs w:val="22"/>
        </w:rPr>
        <w:t xml:space="preserve"> </w:t>
      </w:r>
      <w:r w:rsidR="006765C1" w:rsidRPr="00F04496">
        <w:rPr>
          <w:rFonts w:ascii="Aptos" w:hAnsi="Aptos" w:cstheme="minorHAnsi"/>
          <w:bCs/>
          <w:szCs w:val="22"/>
        </w:rPr>
        <w:tab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814"/>
      </w:tblGrid>
      <w:tr w:rsidR="000F37C1" w:rsidRPr="00F04496" w14:paraId="46157DEF" w14:textId="77777777" w:rsidTr="000F37C1">
        <w:trPr>
          <w:trHeight w:val="284"/>
        </w:trPr>
        <w:tc>
          <w:tcPr>
            <w:tcW w:w="2689" w:type="dxa"/>
            <w:vAlign w:val="center"/>
          </w:tcPr>
          <w:p w14:paraId="50D468E1" w14:textId="6FD10A4C" w:rsidR="000F37C1" w:rsidRPr="00F04496" w:rsidRDefault="000F37C1" w:rsidP="000F37C1">
            <w:pPr>
              <w:rPr>
                <w:rFonts w:ascii="Aptos" w:hAnsi="Aptos"/>
                <w:b/>
                <w:bCs/>
                <w:szCs w:val="22"/>
              </w:rPr>
            </w:pPr>
            <w:r w:rsidRPr="00F04496">
              <w:rPr>
                <w:rFonts w:ascii="Aptos" w:hAnsi="Aptos"/>
                <w:b/>
                <w:bCs/>
                <w:szCs w:val="22"/>
              </w:rPr>
              <w:t>Vlastník: </w:t>
            </w:r>
          </w:p>
        </w:tc>
        <w:tc>
          <w:tcPr>
            <w:tcW w:w="6814" w:type="dxa"/>
            <w:tcBorders>
              <w:bottom w:val="dashSmallGap" w:sz="4" w:space="0" w:color="auto"/>
            </w:tcBorders>
            <w:vAlign w:val="center"/>
          </w:tcPr>
          <w:p w14:paraId="7FC8669C" w14:textId="67756B5A" w:rsidR="000F37C1" w:rsidRPr="00F04496" w:rsidRDefault="000F37C1" w:rsidP="000F37C1">
            <w:pPr>
              <w:rPr>
                <w:rFonts w:ascii="Aptos" w:hAnsi="Aptos"/>
                <w:szCs w:val="22"/>
              </w:rPr>
            </w:pPr>
          </w:p>
        </w:tc>
      </w:tr>
      <w:tr w:rsidR="000F37C1" w:rsidRPr="00F04496" w14:paraId="6CC25EBB" w14:textId="77777777" w:rsidTr="000F37C1">
        <w:trPr>
          <w:trHeight w:val="284"/>
        </w:trPr>
        <w:tc>
          <w:tcPr>
            <w:tcW w:w="2689" w:type="dxa"/>
            <w:vAlign w:val="center"/>
          </w:tcPr>
          <w:p w14:paraId="418D1F0D" w14:textId="2027712D" w:rsidR="000F37C1" w:rsidRPr="00F04496" w:rsidRDefault="000F37C1" w:rsidP="000F37C1">
            <w:pPr>
              <w:rPr>
                <w:rFonts w:ascii="Aptos" w:hAnsi="Aptos"/>
                <w:b/>
                <w:bCs/>
                <w:szCs w:val="22"/>
              </w:rPr>
            </w:pPr>
            <w:r w:rsidRPr="00F04496">
              <w:rPr>
                <w:rFonts w:ascii="Aptos" w:hAnsi="Aptos"/>
                <w:b/>
                <w:bCs/>
                <w:szCs w:val="22"/>
              </w:rPr>
              <w:t>Meno a priezvisko / názov: </w:t>
            </w:r>
          </w:p>
        </w:tc>
        <w:tc>
          <w:tcPr>
            <w:tcW w:w="68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ED1EC5" w14:textId="624A3C53" w:rsidR="000F37C1" w:rsidRPr="00F04496" w:rsidRDefault="000F37C1" w:rsidP="000F37C1">
            <w:pPr>
              <w:rPr>
                <w:rFonts w:ascii="Aptos" w:hAnsi="Aptos"/>
                <w:szCs w:val="22"/>
              </w:rPr>
            </w:pPr>
          </w:p>
        </w:tc>
      </w:tr>
      <w:tr w:rsidR="000F37C1" w:rsidRPr="00F04496" w14:paraId="2BABBB3E" w14:textId="77777777" w:rsidTr="000F37C1">
        <w:trPr>
          <w:trHeight w:val="284"/>
        </w:trPr>
        <w:tc>
          <w:tcPr>
            <w:tcW w:w="2689" w:type="dxa"/>
            <w:vAlign w:val="center"/>
          </w:tcPr>
          <w:p w14:paraId="77B90CBD" w14:textId="7647D726" w:rsidR="000F37C1" w:rsidRPr="00F04496" w:rsidRDefault="000F37C1" w:rsidP="000F37C1">
            <w:pPr>
              <w:rPr>
                <w:rFonts w:ascii="Aptos" w:hAnsi="Aptos"/>
                <w:b/>
                <w:bCs/>
                <w:szCs w:val="22"/>
              </w:rPr>
            </w:pPr>
            <w:r w:rsidRPr="00F04496">
              <w:rPr>
                <w:rFonts w:ascii="Aptos" w:hAnsi="Aptos"/>
                <w:b/>
                <w:bCs/>
                <w:szCs w:val="22"/>
              </w:rPr>
              <w:t>Dátum narodenia / IČO: </w:t>
            </w:r>
          </w:p>
        </w:tc>
        <w:tc>
          <w:tcPr>
            <w:tcW w:w="68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2AA294" w14:textId="2930FAAD" w:rsidR="000F37C1" w:rsidRPr="00F04496" w:rsidRDefault="000F37C1" w:rsidP="000F37C1">
            <w:pPr>
              <w:rPr>
                <w:rFonts w:ascii="Aptos" w:hAnsi="Aptos"/>
                <w:szCs w:val="22"/>
              </w:rPr>
            </w:pPr>
          </w:p>
        </w:tc>
      </w:tr>
      <w:tr w:rsidR="000F37C1" w:rsidRPr="00F04496" w14:paraId="16EA53E4" w14:textId="77777777" w:rsidTr="000F37C1">
        <w:trPr>
          <w:trHeight w:val="284"/>
        </w:trPr>
        <w:tc>
          <w:tcPr>
            <w:tcW w:w="2689" w:type="dxa"/>
            <w:vAlign w:val="center"/>
          </w:tcPr>
          <w:p w14:paraId="763B0B31" w14:textId="0D61B98C" w:rsidR="000F37C1" w:rsidRPr="00F04496" w:rsidRDefault="000F37C1" w:rsidP="000F37C1">
            <w:pPr>
              <w:rPr>
                <w:rFonts w:ascii="Aptos" w:hAnsi="Aptos"/>
                <w:b/>
                <w:bCs/>
                <w:szCs w:val="22"/>
              </w:rPr>
            </w:pPr>
            <w:r w:rsidRPr="00F04496">
              <w:rPr>
                <w:rFonts w:ascii="Aptos" w:hAnsi="Aptos"/>
                <w:b/>
                <w:bCs/>
                <w:szCs w:val="22"/>
              </w:rPr>
              <w:t>Bytový dom / vchod: </w:t>
            </w:r>
          </w:p>
        </w:tc>
        <w:tc>
          <w:tcPr>
            <w:tcW w:w="68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9568E" w14:textId="05473B61" w:rsidR="000F37C1" w:rsidRPr="00F04496" w:rsidRDefault="000F37C1" w:rsidP="000F37C1">
            <w:pPr>
              <w:rPr>
                <w:rFonts w:ascii="Aptos" w:hAnsi="Aptos"/>
                <w:szCs w:val="22"/>
              </w:rPr>
            </w:pPr>
          </w:p>
        </w:tc>
      </w:tr>
      <w:tr w:rsidR="000F37C1" w:rsidRPr="00F04496" w14:paraId="2A3D0181" w14:textId="77777777" w:rsidTr="000F37C1">
        <w:trPr>
          <w:trHeight w:val="284"/>
        </w:trPr>
        <w:tc>
          <w:tcPr>
            <w:tcW w:w="2689" w:type="dxa"/>
            <w:vAlign w:val="center"/>
          </w:tcPr>
          <w:p w14:paraId="36A0FE30" w14:textId="108B9FF7" w:rsidR="000F37C1" w:rsidRPr="00F04496" w:rsidRDefault="000F37C1" w:rsidP="000F37C1">
            <w:pPr>
              <w:rPr>
                <w:rFonts w:ascii="Aptos" w:hAnsi="Aptos"/>
                <w:b/>
                <w:bCs/>
                <w:szCs w:val="22"/>
              </w:rPr>
            </w:pPr>
            <w:r w:rsidRPr="00F04496">
              <w:rPr>
                <w:rFonts w:ascii="Aptos" w:hAnsi="Aptos"/>
                <w:b/>
                <w:bCs/>
                <w:szCs w:val="22"/>
              </w:rPr>
              <w:t>Variabilný symbol:</w:t>
            </w:r>
          </w:p>
        </w:tc>
        <w:tc>
          <w:tcPr>
            <w:tcW w:w="68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443F4B" w14:textId="13835632" w:rsidR="000F37C1" w:rsidRPr="00F04496" w:rsidRDefault="000F37C1" w:rsidP="000F37C1">
            <w:pPr>
              <w:rPr>
                <w:rFonts w:ascii="Aptos" w:hAnsi="Aptos"/>
                <w:szCs w:val="22"/>
              </w:rPr>
            </w:pPr>
          </w:p>
        </w:tc>
      </w:tr>
    </w:tbl>
    <w:p w14:paraId="7FFA6D4A" w14:textId="1028D6BD" w:rsidR="000F37C1" w:rsidRPr="00F04496" w:rsidRDefault="000F37C1" w:rsidP="000F37C1">
      <w:pPr>
        <w:rPr>
          <w:rFonts w:ascii="Aptos" w:hAnsi="Aptos"/>
          <w:szCs w:val="22"/>
        </w:rPr>
      </w:pPr>
      <w:r w:rsidRPr="00F04496">
        <w:rPr>
          <w:rFonts w:ascii="Aptos" w:hAnsi="Aptos"/>
          <w:szCs w:val="22"/>
        </w:rPr>
        <w:t xml:space="preserve"> </w:t>
      </w:r>
      <w:r w:rsidRPr="00F04496">
        <w:rPr>
          <w:rFonts w:ascii="Aptos" w:hAnsi="Aptos"/>
          <w:szCs w:val="22"/>
        </w:rPr>
        <w:br/>
      </w:r>
    </w:p>
    <w:p w14:paraId="3824E439" w14:textId="77777777" w:rsidR="000F37C1" w:rsidRPr="00F04496" w:rsidRDefault="000F37C1" w:rsidP="000F37C1">
      <w:pPr>
        <w:rPr>
          <w:rFonts w:ascii="Aptos" w:hAnsi="Aptos"/>
          <w:szCs w:val="22"/>
        </w:rPr>
      </w:pPr>
    </w:p>
    <w:p w14:paraId="71CEE283" w14:textId="233D046E" w:rsidR="000F37C1" w:rsidRPr="00F04496" w:rsidRDefault="000F37C1" w:rsidP="000F37C1">
      <w:pPr>
        <w:jc w:val="both"/>
        <w:rPr>
          <w:rFonts w:ascii="Aptos" w:hAnsi="Aptos"/>
          <w:szCs w:val="22"/>
        </w:rPr>
      </w:pPr>
      <w:r w:rsidRPr="00F04496">
        <w:rPr>
          <w:rFonts w:ascii="Aptos" w:hAnsi="Aptos"/>
          <w:szCs w:val="22"/>
        </w:rPr>
        <w:t xml:space="preserve">Týmto žiadam </w:t>
      </w:r>
      <w:sdt>
        <w:sdtPr>
          <w:rPr>
            <w:rFonts w:ascii="Aptos" w:hAnsi="Aptos"/>
            <w:szCs w:val="22"/>
          </w:rPr>
          <w:id w:val="1304579543"/>
          <w:placeholder>
            <w:docPart w:val="DefaultPlaceholder_-1854013440"/>
          </w:placeholder>
        </w:sdtPr>
        <w:sdtEndPr/>
        <w:sdtContent>
          <w:proofErr w:type="spellStart"/>
          <w:r w:rsidRPr="00F04496">
            <w:rPr>
              <w:rFonts w:ascii="Aptos" w:hAnsi="Aptos"/>
              <w:szCs w:val="22"/>
            </w:rPr>
            <w:t>xxxxxxy</w:t>
          </w:r>
          <w:proofErr w:type="spellEnd"/>
          <w:r w:rsidRPr="00F04496">
            <w:rPr>
              <w:rFonts w:ascii="Aptos" w:hAnsi="Aptos"/>
              <w:szCs w:val="22"/>
            </w:rPr>
            <w:t xml:space="preserve"> </w:t>
          </w:r>
          <w:proofErr w:type="spellStart"/>
          <w:r w:rsidRPr="00F04496">
            <w:rPr>
              <w:rFonts w:ascii="Aptos" w:hAnsi="Aptos"/>
              <w:szCs w:val="22"/>
            </w:rPr>
            <w:t>s.r.o</w:t>
          </w:r>
          <w:proofErr w:type="spellEnd"/>
        </w:sdtContent>
      </w:sdt>
      <w:r w:rsidRPr="00F04496">
        <w:rPr>
          <w:rFonts w:ascii="Aptos" w:hAnsi="Aptos"/>
          <w:szCs w:val="22"/>
        </w:rPr>
        <w:t>, ktorý/á vykonáva správu na základe zmluvy o výkone správy v súlade s ustanovením §</w:t>
      </w:r>
      <w:r w:rsidR="00F04496" w:rsidRPr="00F04496">
        <w:rPr>
          <w:rFonts w:ascii="Aptos" w:hAnsi="Aptos"/>
          <w:szCs w:val="22"/>
        </w:rPr>
        <w:t xml:space="preserve">14 ods. 2 </w:t>
      </w:r>
      <w:r w:rsidRPr="00F04496">
        <w:rPr>
          <w:rFonts w:ascii="Aptos" w:hAnsi="Aptos"/>
          <w:szCs w:val="22"/>
        </w:rPr>
        <w:t xml:space="preserve">zákona č. </w:t>
      </w:r>
      <w:r w:rsidR="00F04496" w:rsidRPr="00F04496">
        <w:rPr>
          <w:rFonts w:ascii="Aptos" w:hAnsi="Aptos"/>
          <w:szCs w:val="22"/>
        </w:rPr>
        <w:t>182/1993</w:t>
      </w:r>
      <w:r w:rsidRPr="00F04496">
        <w:rPr>
          <w:rFonts w:ascii="Aptos" w:hAnsi="Aptos"/>
          <w:szCs w:val="22"/>
        </w:rPr>
        <w:t xml:space="preserve"> Z. z. </w:t>
      </w:r>
      <w:r w:rsidR="00F04496" w:rsidRPr="00F04496">
        <w:rPr>
          <w:rFonts w:ascii="Aptos" w:hAnsi="Aptos"/>
          <w:szCs w:val="22"/>
        </w:rPr>
        <w:t>o vlastníctve bytov a nebytových priestorov</w:t>
      </w:r>
      <w:r w:rsidRPr="00F04496">
        <w:rPr>
          <w:rFonts w:ascii="Aptos" w:hAnsi="Aptos"/>
          <w:szCs w:val="22"/>
        </w:rPr>
        <w:t>, o uplatnenie môjho hlasovacieho práva pri rozhodovaní vlastníkov bytov a nebytových priestorov v dome na písomných hlasovaniach, prostredníctvom e-mailovej adresy: </w:t>
      </w:r>
    </w:p>
    <w:p w14:paraId="19CB6B08" w14:textId="7D6B6349" w:rsidR="000F37C1" w:rsidRPr="00F04496" w:rsidRDefault="000F37C1" w:rsidP="00F04496">
      <w:pPr>
        <w:jc w:val="center"/>
        <w:rPr>
          <w:rFonts w:ascii="Aptos" w:hAnsi="Aptos"/>
          <w:szCs w:val="22"/>
        </w:rPr>
      </w:pPr>
      <w:r w:rsidRPr="00F04496">
        <w:rPr>
          <w:rFonts w:ascii="Aptos" w:hAnsi="Aptos"/>
          <w:szCs w:val="22"/>
        </w:rPr>
        <w:br/>
      </w:r>
      <w:r w:rsidRPr="00F04496">
        <w:rPr>
          <w:rFonts w:ascii="Aptos" w:hAnsi="Aptos"/>
          <w:szCs w:val="22"/>
        </w:rPr>
        <w:br/>
      </w:r>
      <w:sdt>
        <w:sdtPr>
          <w:rPr>
            <w:rFonts w:ascii="Aptos" w:hAnsi="Aptos"/>
            <w:szCs w:val="22"/>
          </w:rPr>
          <w:id w:val="932788246"/>
          <w:placeholder>
            <w:docPart w:val="DefaultPlaceholder_-1854013440"/>
          </w:placeholder>
        </w:sdtPr>
        <w:sdtEndPr/>
        <w:sdtContent>
          <w:r w:rsidRPr="00F04496">
            <w:rPr>
              <w:rFonts w:ascii="Aptos" w:hAnsi="Aptos"/>
              <w:szCs w:val="22"/>
            </w:rPr>
            <w:t>xxxxx@yyyyyyy.sk</w:t>
          </w:r>
        </w:sdtContent>
      </w:sdt>
      <w:r w:rsidRPr="00F04496">
        <w:rPr>
          <w:rFonts w:ascii="Aptos" w:hAnsi="Aptos"/>
          <w:szCs w:val="22"/>
        </w:rPr>
        <w:br/>
      </w:r>
      <w:r w:rsidRPr="00F04496">
        <w:rPr>
          <w:rFonts w:ascii="Aptos" w:hAnsi="Aptos"/>
          <w:szCs w:val="22"/>
        </w:rPr>
        <w:br/>
      </w:r>
    </w:p>
    <w:p w14:paraId="531F4C9F" w14:textId="4D3D4FAB" w:rsidR="00953252" w:rsidRPr="00F04496" w:rsidRDefault="000F37C1" w:rsidP="000F37C1">
      <w:pPr>
        <w:jc w:val="both"/>
        <w:rPr>
          <w:rFonts w:ascii="Aptos" w:hAnsi="Aptos"/>
          <w:szCs w:val="22"/>
        </w:rPr>
      </w:pPr>
      <w:r w:rsidRPr="00F04496">
        <w:rPr>
          <w:rFonts w:ascii="Aptos" w:hAnsi="Aptos"/>
          <w:szCs w:val="22"/>
        </w:rPr>
        <w:t>Zároveň vyhlasujem, že som výlučný užívateľ vyššie uvedenej emailovej adresy. Pre uvedený účel žiadam o zaevidovanie vyššie uvedenej e-mailovej adresy ako tzv. overenej (umožňujúcej jednoznačnú identifikáciu totožnosti komunikujúcej osoby), z ktorej je možné vykonávať hlasovacie právo na písomných hlasovaniach formou elektronického hlasovania</w:t>
      </w:r>
      <w:r w:rsidR="00F04496" w:rsidRPr="00F04496">
        <w:rPr>
          <w:rFonts w:ascii="Aptos" w:hAnsi="Aptos"/>
          <w:szCs w:val="22"/>
        </w:rPr>
        <w:t>.</w:t>
      </w:r>
      <w:r w:rsidRPr="00F04496">
        <w:rPr>
          <w:rFonts w:ascii="Aptos" w:hAnsi="Aptos"/>
          <w:szCs w:val="22"/>
        </w:rPr>
        <w:t xml:space="preserve"> </w:t>
      </w:r>
    </w:p>
    <w:p w14:paraId="526A74A0" w14:textId="24CAFAB1" w:rsidR="00BD3BA7" w:rsidRPr="00F04496" w:rsidRDefault="00BD3BA7" w:rsidP="000F37C1">
      <w:pPr>
        <w:jc w:val="both"/>
        <w:rPr>
          <w:rFonts w:ascii="Aptos" w:hAnsi="Aptos"/>
          <w:szCs w:val="22"/>
        </w:rPr>
      </w:pPr>
    </w:p>
    <w:p w14:paraId="1A0010A6" w14:textId="70246AA6" w:rsidR="00BD3BA7" w:rsidRPr="00F04496" w:rsidRDefault="00BD3BA7" w:rsidP="000F37C1">
      <w:pPr>
        <w:jc w:val="both"/>
        <w:rPr>
          <w:rFonts w:ascii="Aptos" w:hAnsi="Aptos"/>
          <w:szCs w:val="22"/>
        </w:rPr>
      </w:pPr>
    </w:p>
    <w:p w14:paraId="401C5E03" w14:textId="165A7248" w:rsidR="00BD3BA7" w:rsidRPr="00F04496" w:rsidRDefault="00BD3BA7" w:rsidP="000F37C1">
      <w:pPr>
        <w:jc w:val="both"/>
        <w:rPr>
          <w:rFonts w:ascii="Aptos" w:hAnsi="Aptos"/>
          <w:szCs w:val="22"/>
        </w:rPr>
      </w:pPr>
      <w:r w:rsidRPr="00F04496">
        <w:rPr>
          <w:rFonts w:ascii="Aptos" w:hAnsi="Aptos"/>
          <w:szCs w:val="22"/>
        </w:rPr>
        <w:t>V </w:t>
      </w:r>
      <w:sdt>
        <w:sdtPr>
          <w:rPr>
            <w:rFonts w:ascii="Aptos" w:hAnsi="Aptos"/>
            <w:szCs w:val="22"/>
          </w:rPr>
          <w:id w:val="1166974945"/>
          <w:placeholder>
            <w:docPart w:val="DefaultPlaceholder_-1854013440"/>
          </w:placeholder>
        </w:sdtPr>
        <w:sdtEndPr/>
        <w:sdtContent>
          <w:r w:rsidRPr="00F04496">
            <w:rPr>
              <w:rFonts w:ascii="Aptos" w:hAnsi="Aptos"/>
              <w:szCs w:val="22"/>
            </w:rPr>
            <w:t>Mesto</w:t>
          </w:r>
        </w:sdtContent>
      </w:sdt>
      <w:r w:rsidRPr="00F04496">
        <w:rPr>
          <w:rFonts w:ascii="Aptos" w:hAnsi="Aptos"/>
          <w:szCs w:val="22"/>
        </w:rPr>
        <w:t xml:space="preserve"> dňa </w:t>
      </w:r>
      <w:sdt>
        <w:sdtPr>
          <w:rPr>
            <w:rFonts w:ascii="Aptos" w:hAnsi="Aptos"/>
            <w:szCs w:val="22"/>
          </w:rPr>
          <w:id w:val="-1001352713"/>
          <w:placeholder>
            <w:docPart w:val="DefaultPlaceholder_-1854013437"/>
          </w:placeholder>
          <w:date w:fullDate="2026-02-11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C12934">
            <w:rPr>
              <w:rFonts w:ascii="Aptos" w:hAnsi="Aptos"/>
              <w:szCs w:val="22"/>
            </w:rPr>
            <w:t>11. 2. 2026</w:t>
          </w:r>
        </w:sdtContent>
      </w:sdt>
    </w:p>
    <w:p w14:paraId="5A8227C6" w14:textId="5B1A6B34" w:rsidR="00BD3BA7" w:rsidRPr="00F04496" w:rsidRDefault="00BD3BA7" w:rsidP="000F37C1">
      <w:pPr>
        <w:jc w:val="both"/>
        <w:rPr>
          <w:rFonts w:ascii="Aptos" w:hAnsi="Aptos"/>
          <w:szCs w:val="22"/>
        </w:rPr>
      </w:pPr>
    </w:p>
    <w:p w14:paraId="1F8FA154" w14:textId="32721DCC" w:rsidR="00BD3BA7" w:rsidRPr="00F04496" w:rsidRDefault="00BD3BA7" w:rsidP="000F37C1">
      <w:pPr>
        <w:jc w:val="both"/>
        <w:rPr>
          <w:rFonts w:ascii="Aptos" w:hAnsi="Aptos"/>
          <w:szCs w:val="22"/>
        </w:rPr>
      </w:pPr>
    </w:p>
    <w:p w14:paraId="5EEDE06B" w14:textId="48351CCF" w:rsidR="00BD3BA7" w:rsidRPr="00F04496" w:rsidRDefault="00BD3BA7" w:rsidP="000F37C1">
      <w:pPr>
        <w:jc w:val="both"/>
        <w:rPr>
          <w:rFonts w:ascii="Aptos" w:hAnsi="Aptos"/>
          <w:szCs w:val="22"/>
        </w:rPr>
      </w:pPr>
    </w:p>
    <w:p w14:paraId="389EFB9B" w14:textId="62641E9F" w:rsidR="00BD3BA7" w:rsidRPr="00F04496" w:rsidRDefault="00BD3BA7" w:rsidP="000F37C1">
      <w:pPr>
        <w:jc w:val="both"/>
        <w:rPr>
          <w:rFonts w:ascii="Aptos" w:hAnsi="Aptos"/>
          <w:szCs w:val="22"/>
        </w:rPr>
      </w:pPr>
    </w:p>
    <w:p w14:paraId="35F7B0AD" w14:textId="30F97F7C" w:rsidR="00BD3BA7" w:rsidRPr="00F04496" w:rsidRDefault="00BD3BA7" w:rsidP="000F37C1">
      <w:pPr>
        <w:jc w:val="both"/>
        <w:rPr>
          <w:rFonts w:ascii="Aptos" w:hAnsi="Aptos"/>
          <w:szCs w:val="22"/>
        </w:rPr>
      </w:pPr>
    </w:p>
    <w:p w14:paraId="6E9C9661" w14:textId="3A68DAB3" w:rsidR="00BD3BA7" w:rsidRPr="00F04496" w:rsidRDefault="00BD3BA7" w:rsidP="000F37C1">
      <w:pPr>
        <w:jc w:val="both"/>
        <w:rPr>
          <w:rFonts w:ascii="Aptos" w:hAnsi="Aptos" w:cstheme="minorHAnsi"/>
          <w:szCs w:val="22"/>
        </w:rPr>
      </w:pPr>
    </w:p>
    <w:p w14:paraId="639AD978" w14:textId="61369C6A" w:rsidR="007234DF" w:rsidRPr="00F04496" w:rsidRDefault="007234DF" w:rsidP="000F37C1">
      <w:pPr>
        <w:jc w:val="both"/>
        <w:rPr>
          <w:rFonts w:ascii="Aptos" w:hAnsi="Aptos" w:cstheme="minorHAnsi"/>
          <w:szCs w:val="22"/>
        </w:rPr>
      </w:pPr>
    </w:p>
    <w:p w14:paraId="2FE95476" w14:textId="77777777" w:rsidR="007234DF" w:rsidRPr="00F04496" w:rsidRDefault="007234DF" w:rsidP="007234DF">
      <w:pPr>
        <w:ind w:left="6480"/>
        <w:rPr>
          <w:rFonts w:ascii="Aptos" w:hAnsi="Aptos" w:cstheme="minorHAnsi"/>
          <w:szCs w:val="22"/>
        </w:rPr>
      </w:pPr>
    </w:p>
    <w:p w14:paraId="255A0C42" w14:textId="77777777" w:rsidR="007234DF" w:rsidRPr="00F04496" w:rsidRDefault="007234DF" w:rsidP="007234DF">
      <w:pPr>
        <w:ind w:left="6480"/>
        <w:rPr>
          <w:rFonts w:ascii="Aptos" w:hAnsi="Aptos" w:cstheme="minorHAnsi"/>
          <w:szCs w:val="22"/>
        </w:rPr>
      </w:pPr>
    </w:p>
    <w:sdt>
      <w:sdtPr>
        <w:rPr>
          <w:rFonts w:ascii="Aptos" w:hAnsi="Aptos" w:cstheme="minorHAnsi"/>
          <w:szCs w:val="22"/>
        </w:rPr>
        <w:id w:val="1622423127"/>
        <w:placeholder>
          <w:docPart w:val="DefaultPlaceholder_-1854013440"/>
        </w:placeholder>
      </w:sdtPr>
      <w:sdtEndPr>
        <w:rPr>
          <w:b/>
          <w:bCs/>
        </w:rPr>
      </w:sdtEndPr>
      <w:sdtContent>
        <w:p w14:paraId="0A950E35" w14:textId="521FCCF2" w:rsidR="007234DF" w:rsidRPr="00F04496" w:rsidRDefault="007234DF" w:rsidP="007234DF">
          <w:pPr>
            <w:ind w:left="6480"/>
            <w:rPr>
              <w:rFonts w:ascii="Aptos" w:hAnsi="Aptos" w:cstheme="minorHAnsi"/>
              <w:b/>
              <w:bCs/>
              <w:szCs w:val="22"/>
            </w:rPr>
          </w:pPr>
          <w:r w:rsidRPr="00F04496">
            <w:rPr>
              <w:rFonts w:ascii="Aptos" w:hAnsi="Aptos" w:cstheme="minorHAnsi"/>
              <w:b/>
              <w:bCs/>
              <w:szCs w:val="22"/>
            </w:rPr>
            <w:t>Meno a Priezvisko</w:t>
          </w:r>
        </w:p>
      </w:sdtContent>
    </w:sdt>
    <w:p w14:paraId="071B7FBA" w14:textId="64BF5F94" w:rsidR="007234DF" w:rsidRPr="00F04496" w:rsidRDefault="007234DF" w:rsidP="007234DF">
      <w:pPr>
        <w:ind w:left="5760" w:firstLine="720"/>
        <w:jc w:val="both"/>
        <w:rPr>
          <w:rFonts w:ascii="Aptos" w:hAnsi="Aptos" w:cstheme="minorHAnsi"/>
          <w:szCs w:val="22"/>
        </w:rPr>
      </w:pPr>
      <w:r w:rsidRPr="00F04496">
        <w:rPr>
          <w:rFonts w:ascii="Aptos" w:hAnsi="Aptos" w:cstheme="minorHAnsi"/>
          <w:szCs w:val="22"/>
        </w:rPr>
        <w:t>podpis</w:t>
      </w:r>
    </w:p>
    <w:sectPr w:rsidR="007234DF" w:rsidRPr="00F04496" w:rsidSect="008340B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3" w:bottom="1418" w:left="1260" w:header="709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B248" w14:textId="77777777" w:rsidR="009F26D1" w:rsidRDefault="009F26D1">
      <w:r>
        <w:separator/>
      </w:r>
    </w:p>
  </w:endnote>
  <w:endnote w:type="continuationSeparator" w:id="0">
    <w:p w14:paraId="0007FF3E" w14:textId="77777777" w:rsidR="009F26D1" w:rsidRDefault="009F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1DFA" w14:textId="77777777" w:rsidR="007075D8" w:rsidRPr="007075D8" w:rsidRDefault="003955E2" w:rsidP="007075D8">
    <w:pPr>
      <w:pStyle w:val="Pta"/>
      <w:jc w:val="center"/>
      <w:rPr>
        <w:color w:val="0F243E" w:themeColor="text2" w:themeShade="80"/>
        <w:sz w:val="16"/>
        <w:szCs w:val="16"/>
      </w:rPr>
    </w:pPr>
    <w:r w:rsidRPr="00DC5A1D">
      <w:rPr>
        <w:rFonts w:asciiTheme="minorHAnsi" w:hAnsiTheme="minorHAnsi" w:cstheme="minorHAnsi"/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2215C6C" wp14:editId="54E35F32">
              <wp:simplePos x="0" y="0"/>
              <wp:positionH relativeFrom="column">
                <wp:posOffset>5091112</wp:posOffset>
              </wp:positionH>
              <wp:positionV relativeFrom="paragraph">
                <wp:posOffset>-56515</wp:posOffset>
              </wp:positionV>
              <wp:extent cx="823595" cy="257175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59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CC6D67" w14:textId="77777777" w:rsidR="003955E2" w:rsidRPr="00DC5A1D" w:rsidRDefault="003955E2" w:rsidP="003955E2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DC5A1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Str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an</w:t>
                          </w:r>
                          <w:r w:rsidRPr="00DC5A1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a </w:t>
                          </w:r>
                          <w:r w:rsidRPr="00DC5A1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5A1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C5A1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DC5A1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5A1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5A1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DC5A1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5A1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DC5A1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DC5A1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5A1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15C6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400.85pt;margin-top:-4.45pt;width:64.8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" filled="f" stroked="f">
              <v:textbox>
                <w:txbxContent>
                  <w:p w14:paraId="7BCC6D67" w14:textId="77777777" w:rsidR="003955E2" w:rsidRPr="00DC5A1D" w:rsidRDefault="003955E2" w:rsidP="003955E2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DC5A1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Str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an</w:t>
                    </w:r>
                    <w:r w:rsidRPr="00DC5A1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a </w:t>
                    </w:r>
                    <w:r w:rsidRPr="00DC5A1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DC5A1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C5A1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Pr="00DC5A1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DC5A1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end"/>
                    </w:r>
                    <w:r w:rsidRPr="00DC5A1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z </w:t>
                    </w:r>
                    <w:r w:rsidRPr="00DC5A1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DC5A1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DC5A1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Pr="00DC5A1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DC5A1D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145BF" w:rsidRPr="007075D8">
      <w:rPr>
        <w:color w:val="0F243E" w:themeColor="text2" w:themeShade="80"/>
        <w:sz w:val="16"/>
        <w:szCs w:val="16"/>
      </w:rPr>
      <w:t>O.Z. PODPORA SPRÁVY nezodpovedá za správne vyplnenie a použitie formuláru</w:t>
    </w:r>
    <w:r w:rsidR="007075D8" w:rsidRPr="007075D8">
      <w:rPr>
        <w:color w:val="0F243E" w:themeColor="text2" w:themeShade="80"/>
        <w:sz w:val="16"/>
        <w:szCs w:val="16"/>
      </w:rPr>
      <w:t>,</w:t>
    </w:r>
  </w:p>
  <w:p w14:paraId="5B9FCC05" w14:textId="77777777" w:rsidR="00CC6172" w:rsidRPr="007075D8" w:rsidRDefault="007075D8" w:rsidP="007075D8">
    <w:pPr>
      <w:pStyle w:val="Pta"/>
      <w:jc w:val="center"/>
      <w:rPr>
        <w:color w:val="0F243E" w:themeColor="text2" w:themeShade="80"/>
        <w:sz w:val="16"/>
        <w:szCs w:val="16"/>
      </w:rPr>
    </w:pPr>
    <w:r w:rsidRPr="007075D8">
      <w:rPr>
        <w:color w:val="0F243E" w:themeColor="text2" w:themeShade="80"/>
        <w:sz w:val="16"/>
        <w:szCs w:val="16"/>
      </w:rPr>
      <w:t>V</w:t>
    </w:r>
    <w:r w:rsidR="001145BF" w:rsidRPr="007075D8">
      <w:rPr>
        <w:color w:val="0F243E" w:themeColor="text2" w:themeShade="80"/>
        <w:sz w:val="16"/>
        <w:szCs w:val="16"/>
      </w:rPr>
      <w:t xml:space="preserve"> prípade potreby nás kontaktujte </w:t>
    </w:r>
    <w:r w:rsidRPr="007075D8">
      <w:rPr>
        <w:color w:val="0F243E" w:themeColor="text2" w:themeShade="80"/>
        <w:sz w:val="16"/>
        <w:szCs w:val="16"/>
      </w:rPr>
      <w:t>na infolinka@podporaspravy.sk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8EA1" w14:textId="7CF142ED" w:rsidR="000F37C1" w:rsidRDefault="000F37C1" w:rsidP="000F37C1">
    <w:pPr>
      <w:pStyle w:val="Pta"/>
      <w:jc w:val="center"/>
      <w:rPr>
        <w:color w:val="0F243E" w:themeColor="text2" w:themeShade="80"/>
        <w:sz w:val="12"/>
        <w:szCs w:val="12"/>
      </w:rPr>
    </w:pPr>
  </w:p>
  <w:p w14:paraId="08C9A277" w14:textId="77777777" w:rsidR="000F37C1" w:rsidRDefault="000F37C1" w:rsidP="000F37C1">
    <w:pPr>
      <w:pStyle w:val="Pta"/>
      <w:jc w:val="center"/>
      <w:rPr>
        <w:color w:val="0F243E" w:themeColor="text2" w:themeShade="80"/>
        <w:sz w:val="12"/>
        <w:szCs w:val="12"/>
      </w:rPr>
    </w:pPr>
  </w:p>
  <w:p w14:paraId="3A6A58E4" w14:textId="77777777" w:rsidR="000F37C1" w:rsidRDefault="000F37C1" w:rsidP="000F37C1">
    <w:pPr>
      <w:pStyle w:val="Pta"/>
      <w:jc w:val="center"/>
      <w:rPr>
        <w:color w:val="0F243E" w:themeColor="text2" w:themeShade="80"/>
        <w:sz w:val="12"/>
        <w:szCs w:val="12"/>
      </w:rPr>
    </w:pPr>
  </w:p>
  <w:p w14:paraId="1CE0FC5F" w14:textId="77777777" w:rsidR="000F37C1" w:rsidRDefault="000F37C1" w:rsidP="000F37C1">
    <w:pPr>
      <w:pStyle w:val="Pta"/>
      <w:jc w:val="center"/>
      <w:rPr>
        <w:color w:val="0F243E" w:themeColor="text2" w:themeShade="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803B" w14:textId="77777777" w:rsidR="009F26D1" w:rsidRDefault="009F26D1">
      <w:r>
        <w:separator/>
      </w:r>
    </w:p>
  </w:footnote>
  <w:footnote w:type="continuationSeparator" w:id="0">
    <w:p w14:paraId="159E7EAD" w14:textId="77777777" w:rsidR="009F26D1" w:rsidRDefault="009F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C04A" w14:textId="77777777" w:rsidR="00764D0A" w:rsidRPr="00883360" w:rsidRDefault="00883360" w:rsidP="00E410F9">
    <w:pPr>
      <w:pStyle w:val="Hlavika"/>
      <w:tabs>
        <w:tab w:val="clear" w:pos="4536"/>
        <w:tab w:val="clear" w:pos="9072"/>
        <w:tab w:val="right" w:pos="-180"/>
        <w:tab w:val="center" w:pos="0"/>
        <w:tab w:val="left" w:pos="993"/>
        <w:tab w:val="left" w:pos="7020"/>
      </w:tabs>
      <w:rPr>
        <w:rFonts w:asciiTheme="minorHAnsi" w:hAnsiTheme="minorHAnsi" w:cstheme="minorHAnsi"/>
        <w:b/>
        <w:bCs/>
        <w:color w:val="000080"/>
        <w:sz w:val="16"/>
      </w:rPr>
    </w:pPr>
    <w:r w:rsidRPr="00883360">
      <w:rPr>
        <w:rFonts w:asciiTheme="minorHAnsi" w:hAnsiTheme="minorHAnsi" w:cstheme="minorHAnsi"/>
        <w:noProof/>
      </w:rPr>
      <w:drawing>
        <wp:anchor distT="0" distB="0" distL="114300" distR="114300" simplePos="0" relativeHeight="251664384" behindDoc="0" locked="0" layoutInCell="1" allowOverlap="1" wp14:anchorId="220BF7F2" wp14:editId="4033B430">
          <wp:simplePos x="0" y="0"/>
          <wp:positionH relativeFrom="column">
            <wp:posOffset>40149</wp:posOffset>
          </wp:positionH>
          <wp:positionV relativeFrom="paragraph">
            <wp:posOffset>-2834</wp:posOffset>
          </wp:positionV>
          <wp:extent cx="494030" cy="423545"/>
          <wp:effectExtent l="0" t="0" r="1270" b="0"/>
          <wp:wrapNone/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62A9C2" w14:textId="77777777" w:rsidR="009D3317" w:rsidRDefault="009D3317" w:rsidP="00E410F9">
    <w:pPr>
      <w:jc w:val="center"/>
      <w:rPr>
        <w:rFonts w:asciiTheme="minorHAnsi" w:hAnsiTheme="minorHAnsi" w:cstheme="minorHAnsi"/>
        <w:b/>
        <w:bCs/>
        <w:caps/>
        <w:color w:val="0F243E" w:themeColor="text2" w:themeShade="80"/>
        <w:sz w:val="24"/>
      </w:rPr>
    </w:pPr>
  </w:p>
  <w:p w14:paraId="791726E7" w14:textId="77777777" w:rsidR="00E410F9" w:rsidRDefault="00E410F9" w:rsidP="00E410F9">
    <w:pPr>
      <w:jc w:val="center"/>
      <w:rPr>
        <w:rFonts w:asciiTheme="minorHAnsi" w:hAnsiTheme="minorHAnsi" w:cstheme="minorHAnsi"/>
        <w:b/>
        <w:bCs/>
        <w:caps/>
        <w:color w:val="0F243E" w:themeColor="text2" w:themeShade="80"/>
        <w:sz w:val="24"/>
      </w:rPr>
    </w:pPr>
    <w:r w:rsidRPr="00E410F9">
      <w:rPr>
        <w:rFonts w:asciiTheme="minorHAnsi" w:hAnsiTheme="minorHAnsi" w:cstheme="minorHAnsi"/>
        <w:b/>
        <w:bCs/>
        <w:noProof/>
        <w:color w:val="000080"/>
        <w:sz w:val="16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A9474E6" wp14:editId="4C555EC4">
              <wp:simplePos x="0" y="0"/>
              <wp:positionH relativeFrom="column">
                <wp:posOffset>-58420</wp:posOffset>
              </wp:positionH>
              <wp:positionV relativeFrom="paragraph">
                <wp:posOffset>109046</wp:posOffset>
              </wp:positionV>
              <wp:extent cx="1781130" cy="277182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30" cy="27718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FAA3B2" w14:textId="77777777" w:rsidR="00E410F9" w:rsidRPr="009D3317" w:rsidRDefault="00E410F9" w:rsidP="00E410F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right" w:pos="-180"/>
                              <w:tab w:val="center" w:pos="0"/>
                              <w:tab w:val="left" w:pos="993"/>
                              <w:tab w:val="left" w:pos="7020"/>
                            </w:tabs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80"/>
                              <w:sz w:val="12"/>
                              <w:szCs w:val="12"/>
                            </w:rPr>
                          </w:pPr>
                          <w:r w:rsidRPr="009D3317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80"/>
                              <w:sz w:val="12"/>
                              <w:szCs w:val="12"/>
                            </w:rPr>
                            <w:t>Formulár bol stiahnutý zo stránky</w:t>
                          </w:r>
                        </w:p>
                        <w:p w14:paraId="0C66BFD4" w14:textId="77777777" w:rsidR="00E410F9" w:rsidRPr="009D3317" w:rsidRDefault="00E410F9" w:rsidP="00E410F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center" w:pos="0"/>
                              <w:tab w:val="left" w:pos="993"/>
                              <w:tab w:val="left" w:pos="7020"/>
                            </w:tabs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80"/>
                              <w:sz w:val="12"/>
                              <w:szCs w:val="12"/>
                            </w:rPr>
                          </w:pPr>
                          <w:r w:rsidRPr="009D3317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80"/>
                              <w:sz w:val="12"/>
                              <w:szCs w:val="12"/>
                            </w:rPr>
                            <w:t>www.podporaspravy.sk</w:t>
                          </w:r>
                        </w:p>
                        <w:p w14:paraId="5CD9EB86" w14:textId="77777777" w:rsidR="00E410F9" w:rsidRDefault="00E410F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474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.6pt;margin-top:8.6pt;width:140.25pt;height:21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Tz9wEAAM0DAAAOAAAAZHJzL2Uyb0RvYy54bWysU9uO2yAQfa/Uf0C8N740abJWnNV2t1tV&#10;2l6kbT8AYxyjAkOBxE6/fgfszUbtW1U/IMYDZ+acOWyvR63IUTgvwdS0WOSUCMOhlWZf0x/f799s&#10;KP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" filled="f" stroked="f">
              <v:textbox>
                <w:txbxContent>
                  <w:p w14:paraId="4AFAA3B2" w14:textId="77777777" w:rsidR="00E410F9" w:rsidRPr="009D3317" w:rsidRDefault="00E410F9" w:rsidP="00E410F9">
                    <w:pPr>
                      <w:pStyle w:val="Hlavika"/>
                      <w:tabs>
                        <w:tab w:val="clear" w:pos="4536"/>
                        <w:tab w:val="clear" w:pos="9072"/>
                        <w:tab w:val="right" w:pos="-180"/>
                        <w:tab w:val="center" w:pos="0"/>
                        <w:tab w:val="left" w:pos="993"/>
                        <w:tab w:val="left" w:pos="7020"/>
                      </w:tabs>
                      <w:rPr>
                        <w:rFonts w:asciiTheme="minorHAnsi" w:hAnsiTheme="minorHAnsi" w:cstheme="minorHAnsi"/>
                        <w:b/>
                        <w:bCs/>
                        <w:color w:val="000080"/>
                        <w:sz w:val="12"/>
                        <w:szCs w:val="12"/>
                      </w:rPr>
                    </w:pPr>
                    <w:r w:rsidRPr="009D3317">
                      <w:rPr>
                        <w:rFonts w:asciiTheme="minorHAnsi" w:hAnsiTheme="minorHAnsi" w:cstheme="minorHAnsi"/>
                        <w:b/>
                        <w:bCs/>
                        <w:color w:val="000080"/>
                        <w:sz w:val="12"/>
                        <w:szCs w:val="12"/>
                      </w:rPr>
                      <w:t>Formulár bol stiahnutý zo stránky</w:t>
                    </w:r>
                  </w:p>
                  <w:p w14:paraId="0C66BFD4" w14:textId="77777777" w:rsidR="00E410F9" w:rsidRPr="009D3317" w:rsidRDefault="00E410F9" w:rsidP="00E410F9">
                    <w:pPr>
                      <w:pStyle w:val="Hlavika"/>
                      <w:tabs>
                        <w:tab w:val="clear" w:pos="4536"/>
                        <w:tab w:val="clear" w:pos="9072"/>
                        <w:tab w:val="center" w:pos="0"/>
                        <w:tab w:val="left" w:pos="993"/>
                        <w:tab w:val="left" w:pos="7020"/>
                      </w:tabs>
                      <w:rPr>
                        <w:rFonts w:asciiTheme="minorHAnsi" w:hAnsiTheme="minorHAnsi" w:cstheme="minorHAnsi"/>
                        <w:b/>
                        <w:bCs/>
                        <w:color w:val="000080"/>
                        <w:sz w:val="12"/>
                        <w:szCs w:val="12"/>
                      </w:rPr>
                    </w:pPr>
                    <w:r w:rsidRPr="009D3317">
                      <w:rPr>
                        <w:rFonts w:asciiTheme="minorHAnsi" w:hAnsiTheme="minorHAnsi" w:cstheme="minorHAnsi"/>
                        <w:b/>
                        <w:bCs/>
                        <w:color w:val="000080"/>
                        <w:sz w:val="12"/>
                        <w:szCs w:val="12"/>
                      </w:rPr>
                      <w:t>www.podporaspravy.sk</w:t>
                    </w:r>
                  </w:p>
                  <w:p w14:paraId="5CD9EB86" w14:textId="77777777" w:rsidR="00E410F9" w:rsidRDefault="00E410F9"/>
                </w:txbxContent>
              </v:textbox>
            </v:shape>
          </w:pict>
        </mc:Fallback>
      </mc:AlternateContent>
    </w:r>
    <w:r w:rsidR="003A4ED4">
      <w:rPr>
        <w:rFonts w:asciiTheme="minorHAnsi" w:hAnsiTheme="minorHAnsi" w:cstheme="minorHAnsi"/>
        <w:b/>
        <w:bCs/>
        <w:caps/>
        <w:color w:val="0F243E" w:themeColor="text2" w:themeShade="80"/>
        <w:sz w:val="24"/>
      </w:rPr>
      <w:t>ZÁPISNICA ZO SCHôdze vlastníkov</w:t>
    </w:r>
  </w:p>
  <w:p w14:paraId="083C6B4D" w14:textId="77777777" w:rsidR="003A4ED4" w:rsidRDefault="003A4ED4" w:rsidP="00E410F9">
    <w:pPr>
      <w:jc w:val="center"/>
      <w:rPr>
        <w:rFonts w:asciiTheme="minorHAnsi" w:hAnsiTheme="minorHAnsi" w:cstheme="minorHAnsi"/>
        <w:b/>
        <w:bCs/>
        <w:caps/>
        <w:color w:val="0F243E" w:themeColor="text2" w:themeShade="80"/>
        <w:sz w:val="24"/>
      </w:rPr>
    </w:pPr>
  </w:p>
  <w:p w14:paraId="10ED145C" w14:textId="77777777" w:rsidR="003A4ED4" w:rsidRPr="007075D8" w:rsidRDefault="003A4ED4" w:rsidP="00E410F9">
    <w:pPr>
      <w:jc w:val="center"/>
      <w:rPr>
        <w:rFonts w:asciiTheme="minorHAnsi" w:hAnsiTheme="minorHAnsi" w:cstheme="minorHAnsi"/>
        <w:b/>
        <w:bCs/>
        <w:caps/>
        <w:color w:val="0F243E" w:themeColor="text2" w:themeShade="8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EF78" w14:textId="246BE1E1" w:rsidR="003A4ED4" w:rsidRPr="00883360" w:rsidRDefault="003A4ED4" w:rsidP="003A4ED4">
    <w:pPr>
      <w:pStyle w:val="Hlavika"/>
      <w:tabs>
        <w:tab w:val="clear" w:pos="4536"/>
        <w:tab w:val="clear" w:pos="9072"/>
        <w:tab w:val="right" w:pos="-180"/>
        <w:tab w:val="center" w:pos="0"/>
        <w:tab w:val="left" w:pos="993"/>
        <w:tab w:val="left" w:pos="7020"/>
      </w:tabs>
      <w:rPr>
        <w:rFonts w:asciiTheme="minorHAnsi" w:hAnsiTheme="minorHAnsi" w:cstheme="minorHAnsi"/>
        <w:b/>
        <w:bCs/>
        <w:color w:val="000080"/>
        <w:sz w:val="16"/>
      </w:rPr>
    </w:pPr>
  </w:p>
  <w:p w14:paraId="7C627EFE" w14:textId="77777777" w:rsidR="003A4ED4" w:rsidRDefault="003A4ED4" w:rsidP="003A4ED4">
    <w:pPr>
      <w:jc w:val="center"/>
      <w:rPr>
        <w:rFonts w:asciiTheme="minorHAnsi" w:hAnsiTheme="minorHAnsi" w:cstheme="minorHAnsi"/>
        <w:b/>
        <w:bCs/>
        <w:caps/>
        <w:color w:val="0F243E" w:themeColor="text2" w:themeShade="80"/>
        <w:sz w:val="24"/>
      </w:rPr>
    </w:pPr>
  </w:p>
  <w:p w14:paraId="69AEE383" w14:textId="18187225" w:rsidR="003A4ED4" w:rsidRDefault="000F37C1" w:rsidP="003A4ED4">
    <w:pPr>
      <w:jc w:val="center"/>
    </w:pPr>
    <w:r>
      <w:rPr>
        <w:rFonts w:asciiTheme="minorHAnsi" w:hAnsiTheme="minorHAnsi" w:cstheme="minorHAnsi"/>
        <w:b/>
        <w:bCs/>
        <w:caps/>
        <w:color w:val="0F243E" w:themeColor="text2" w:themeShade="80"/>
        <w:sz w:val="24"/>
      </w:rPr>
      <w:t>ŽIADOSŤ a VYHLÁSENIE K ELEKTRONICKÉMU HLASOVANIU</w:t>
    </w:r>
    <w:r w:rsidR="003A4ED4">
      <w:rPr>
        <w:rFonts w:asciiTheme="minorHAnsi" w:hAnsiTheme="minorHAnsi" w:cstheme="minorHAnsi"/>
        <w:b/>
        <w:bCs/>
        <w:caps/>
        <w:color w:val="0F243E" w:themeColor="text2" w:themeShade="8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EAA46A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66669C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5833C4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46F6A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A2854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E02D0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909E8A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0690D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A21E4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84DF8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3367E"/>
    <w:multiLevelType w:val="hybridMultilevel"/>
    <w:tmpl w:val="E95E4346"/>
    <w:lvl w:ilvl="0" w:tplc="716A483E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08A31223"/>
    <w:multiLevelType w:val="hybridMultilevel"/>
    <w:tmpl w:val="E1F885B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19023B"/>
    <w:multiLevelType w:val="hybridMultilevel"/>
    <w:tmpl w:val="830854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228D7"/>
    <w:multiLevelType w:val="multilevel"/>
    <w:tmpl w:val="141E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EE5158D"/>
    <w:multiLevelType w:val="hybridMultilevel"/>
    <w:tmpl w:val="D9F426B4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0C3BD0"/>
    <w:multiLevelType w:val="hybridMultilevel"/>
    <w:tmpl w:val="98A6BA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B73B9"/>
    <w:multiLevelType w:val="multilevel"/>
    <w:tmpl w:val="9D52E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D71ABF"/>
    <w:multiLevelType w:val="hybridMultilevel"/>
    <w:tmpl w:val="4BB253C2"/>
    <w:lvl w:ilvl="0" w:tplc="B5DA1B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EF63FAB"/>
    <w:multiLevelType w:val="hybridMultilevel"/>
    <w:tmpl w:val="4BB253C2"/>
    <w:lvl w:ilvl="0" w:tplc="B5DA1B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C440C6"/>
    <w:multiLevelType w:val="hybridMultilevel"/>
    <w:tmpl w:val="4AEA4972"/>
    <w:lvl w:ilvl="0" w:tplc="3A6E08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1A1F5D"/>
    <w:multiLevelType w:val="hybridMultilevel"/>
    <w:tmpl w:val="B316FF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7512"/>
    <w:multiLevelType w:val="multilevel"/>
    <w:tmpl w:val="A8568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121D07"/>
    <w:multiLevelType w:val="multilevel"/>
    <w:tmpl w:val="9D52E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B6E0A"/>
    <w:multiLevelType w:val="hybridMultilevel"/>
    <w:tmpl w:val="7E1A3DF6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3777F"/>
    <w:multiLevelType w:val="hybridMultilevel"/>
    <w:tmpl w:val="0FDCE39A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FA493D"/>
    <w:multiLevelType w:val="hybridMultilevel"/>
    <w:tmpl w:val="BF50F1A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43C79"/>
    <w:multiLevelType w:val="hybridMultilevel"/>
    <w:tmpl w:val="6EC2912A"/>
    <w:lvl w:ilvl="0" w:tplc="B0367C2E">
      <w:start w:val="1"/>
      <w:numFmt w:val="bullet"/>
      <w:lvlText w:val="-"/>
      <w:lvlJc w:val="left"/>
      <w:pPr>
        <w:tabs>
          <w:tab w:val="num" w:pos="357"/>
        </w:tabs>
        <w:ind w:left="720" w:hanging="363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67CDD"/>
    <w:multiLevelType w:val="hybridMultilevel"/>
    <w:tmpl w:val="A8568D6A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1692BA7"/>
    <w:multiLevelType w:val="hybridMultilevel"/>
    <w:tmpl w:val="DDBC2A5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F403F"/>
    <w:multiLevelType w:val="hybridMultilevel"/>
    <w:tmpl w:val="3806A590"/>
    <w:lvl w:ilvl="0" w:tplc="FC3C44B4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03715"/>
    <w:multiLevelType w:val="hybridMultilevel"/>
    <w:tmpl w:val="9D52E5AA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3544164">
    <w:abstractNumId w:val="8"/>
  </w:num>
  <w:num w:numId="2" w16cid:durableId="892500399">
    <w:abstractNumId w:val="3"/>
  </w:num>
  <w:num w:numId="3" w16cid:durableId="1546680725">
    <w:abstractNumId w:val="2"/>
  </w:num>
  <w:num w:numId="4" w16cid:durableId="1780686060">
    <w:abstractNumId w:val="1"/>
  </w:num>
  <w:num w:numId="5" w16cid:durableId="1175455346">
    <w:abstractNumId w:val="0"/>
  </w:num>
  <w:num w:numId="6" w16cid:durableId="15736457">
    <w:abstractNumId w:val="9"/>
  </w:num>
  <w:num w:numId="7" w16cid:durableId="264313123">
    <w:abstractNumId w:val="7"/>
  </w:num>
  <w:num w:numId="8" w16cid:durableId="714233184">
    <w:abstractNumId w:val="6"/>
  </w:num>
  <w:num w:numId="9" w16cid:durableId="1750231166">
    <w:abstractNumId w:val="5"/>
  </w:num>
  <w:num w:numId="10" w16cid:durableId="526482525">
    <w:abstractNumId w:val="4"/>
  </w:num>
  <w:num w:numId="11" w16cid:durableId="1918392426">
    <w:abstractNumId w:val="27"/>
  </w:num>
  <w:num w:numId="12" w16cid:durableId="1315137475">
    <w:abstractNumId w:val="13"/>
  </w:num>
  <w:num w:numId="13" w16cid:durableId="1639260144">
    <w:abstractNumId w:val="30"/>
  </w:num>
  <w:num w:numId="14" w16cid:durableId="1615283331">
    <w:abstractNumId w:val="16"/>
  </w:num>
  <w:num w:numId="15" w16cid:durableId="245960807">
    <w:abstractNumId w:val="23"/>
  </w:num>
  <w:num w:numId="16" w16cid:durableId="945960625">
    <w:abstractNumId w:val="22"/>
  </w:num>
  <w:num w:numId="17" w16cid:durableId="1332247967">
    <w:abstractNumId w:val="24"/>
  </w:num>
  <w:num w:numId="18" w16cid:durableId="1708725367">
    <w:abstractNumId w:val="21"/>
  </w:num>
  <w:num w:numId="19" w16cid:durableId="1284579265">
    <w:abstractNumId w:val="14"/>
  </w:num>
  <w:num w:numId="20" w16cid:durableId="1027678871">
    <w:abstractNumId w:val="26"/>
  </w:num>
  <w:num w:numId="21" w16cid:durableId="1271888332">
    <w:abstractNumId w:val="19"/>
  </w:num>
  <w:num w:numId="22" w16cid:durableId="865559761">
    <w:abstractNumId w:val="10"/>
  </w:num>
  <w:num w:numId="23" w16cid:durableId="1490369787">
    <w:abstractNumId w:val="15"/>
  </w:num>
  <w:num w:numId="24" w16cid:durableId="1338464041">
    <w:abstractNumId w:val="20"/>
  </w:num>
  <w:num w:numId="25" w16cid:durableId="1671518280">
    <w:abstractNumId w:val="28"/>
  </w:num>
  <w:num w:numId="26" w16cid:durableId="2138065067">
    <w:abstractNumId w:val="12"/>
  </w:num>
  <w:num w:numId="27" w16cid:durableId="1902667095">
    <w:abstractNumId w:val="25"/>
  </w:num>
  <w:num w:numId="28" w16cid:durableId="407389770">
    <w:abstractNumId w:val="11"/>
  </w:num>
  <w:num w:numId="29" w16cid:durableId="1590849870">
    <w:abstractNumId w:val="29"/>
  </w:num>
  <w:num w:numId="30" w16cid:durableId="1269434458">
    <w:abstractNumId w:val="17"/>
  </w:num>
  <w:num w:numId="31" w16cid:durableId="5311905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C1"/>
    <w:rsid w:val="00020518"/>
    <w:rsid w:val="00031647"/>
    <w:rsid w:val="0004126D"/>
    <w:rsid w:val="0004312B"/>
    <w:rsid w:val="0005267A"/>
    <w:rsid w:val="000649A3"/>
    <w:rsid w:val="000909D4"/>
    <w:rsid w:val="000956CA"/>
    <w:rsid w:val="000A49BD"/>
    <w:rsid w:val="000B00C9"/>
    <w:rsid w:val="000C1655"/>
    <w:rsid w:val="000C30C3"/>
    <w:rsid w:val="000F34AF"/>
    <w:rsid w:val="000F37C1"/>
    <w:rsid w:val="000F6704"/>
    <w:rsid w:val="001015F8"/>
    <w:rsid w:val="001145BF"/>
    <w:rsid w:val="001306AE"/>
    <w:rsid w:val="0013362F"/>
    <w:rsid w:val="001360D9"/>
    <w:rsid w:val="00140FA0"/>
    <w:rsid w:val="001448CD"/>
    <w:rsid w:val="001471F1"/>
    <w:rsid w:val="001616AA"/>
    <w:rsid w:val="00181F4A"/>
    <w:rsid w:val="00190C7C"/>
    <w:rsid w:val="0019193C"/>
    <w:rsid w:val="001A1156"/>
    <w:rsid w:val="001A2DD1"/>
    <w:rsid w:val="001B1EFD"/>
    <w:rsid w:val="001C7737"/>
    <w:rsid w:val="001C781B"/>
    <w:rsid w:val="001F462D"/>
    <w:rsid w:val="001F4C01"/>
    <w:rsid w:val="001F722B"/>
    <w:rsid w:val="00203BDD"/>
    <w:rsid w:val="00205DD3"/>
    <w:rsid w:val="002137D6"/>
    <w:rsid w:val="00222E09"/>
    <w:rsid w:val="00242D66"/>
    <w:rsid w:val="00247B91"/>
    <w:rsid w:val="00250CDF"/>
    <w:rsid w:val="00255B60"/>
    <w:rsid w:val="00260F44"/>
    <w:rsid w:val="0026404F"/>
    <w:rsid w:val="002648D8"/>
    <w:rsid w:val="0027561B"/>
    <w:rsid w:val="00282F51"/>
    <w:rsid w:val="002950EA"/>
    <w:rsid w:val="002A324E"/>
    <w:rsid w:val="002A58D2"/>
    <w:rsid w:val="002D0544"/>
    <w:rsid w:val="002E4C18"/>
    <w:rsid w:val="002F471A"/>
    <w:rsid w:val="002F7648"/>
    <w:rsid w:val="003075CA"/>
    <w:rsid w:val="00314DAD"/>
    <w:rsid w:val="00316421"/>
    <w:rsid w:val="00317C90"/>
    <w:rsid w:val="00321180"/>
    <w:rsid w:val="00325853"/>
    <w:rsid w:val="003351FC"/>
    <w:rsid w:val="003636AC"/>
    <w:rsid w:val="0037240F"/>
    <w:rsid w:val="0038353B"/>
    <w:rsid w:val="003955E2"/>
    <w:rsid w:val="003A4ED4"/>
    <w:rsid w:val="003B62F8"/>
    <w:rsid w:val="003C3134"/>
    <w:rsid w:val="003C7597"/>
    <w:rsid w:val="003E0CCC"/>
    <w:rsid w:val="003E1519"/>
    <w:rsid w:val="003F1B39"/>
    <w:rsid w:val="003F52AD"/>
    <w:rsid w:val="0041616E"/>
    <w:rsid w:val="00467150"/>
    <w:rsid w:val="00473C48"/>
    <w:rsid w:val="004848B2"/>
    <w:rsid w:val="00485CC9"/>
    <w:rsid w:val="004864CE"/>
    <w:rsid w:val="00496EC7"/>
    <w:rsid w:val="004A3CFA"/>
    <w:rsid w:val="004A5B44"/>
    <w:rsid w:val="004B17D6"/>
    <w:rsid w:val="004B7050"/>
    <w:rsid w:val="004D3E0E"/>
    <w:rsid w:val="004D3EA3"/>
    <w:rsid w:val="004D6C2C"/>
    <w:rsid w:val="004D7732"/>
    <w:rsid w:val="004E5D2E"/>
    <w:rsid w:val="004E6B6F"/>
    <w:rsid w:val="004F0836"/>
    <w:rsid w:val="004F368C"/>
    <w:rsid w:val="004F4AB1"/>
    <w:rsid w:val="004F7CDA"/>
    <w:rsid w:val="00511E47"/>
    <w:rsid w:val="00536236"/>
    <w:rsid w:val="00541901"/>
    <w:rsid w:val="005559A1"/>
    <w:rsid w:val="00565FAC"/>
    <w:rsid w:val="00577A5F"/>
    <w:rsid w:val="00580C45"/>
    <w:rsid w:val="005A1623"/>
    <w:rsid w:val="005C2CB5"/>
    <w:rsid w:val="005D2A52"/>
    <w:rsid w:val="00602B81"/>
    <w:rsid w:val="00611488"/>
    <w:rsid w:val="0061719F"/>
    <w:rsid w:val="0063185E"/>
    <w:rsid w:val="0063318A"/>
    <w:rsid w:val="00634CD5"/>
    <w:rsid w:val="00636521"/>
    <w:rsid w:val="00655648"/>
    <w:rsid w:val="00655857"/>
    <w:rsid w:val="006667D9"/>
    <w:rsid w:val="00673051"/>
    <w:rsid w:val="006765C1"/>
    <w:rsid w:val="00677299"/>
    <w:rsid w:val="0068086A"/>
    <w:rsid w:val="006817EC"/>
    <w:rsid w:val="00684532"/>
    <w:rsid w:val="006A2C9E"/>
    <w:rsid w:val="006B083A"/>
    <w:rsid w:val="006B12D4"/>
    <w:rsid w:val="006B4F19"/>
    <w:rsid w:val="006B796C"/>
    <w:rsid w:val="006D6EBA"/>
    <w:rsid w:val="006E3916"/>
    <w:rsid w:val="007058E7"/>
    <w:rsid w:val="007075D8"/>
    <w:rsid w:val="007234DF"/>
    <w:rsid w:val="007238DC"/>
    <w:rsid w:val="00733CF8"/>
    <w:rsid w:val="00735F72"/>
    <w:rsid w:val="00744B08"/>
    <w:rsid w:val="0075375E"/>
    <w:rsid w:val="007566C7"/>
    <w:rsid w:val="00760342"/>
    <w:rsid w:val="00764D0A"/>
    <w:rsid w:val="007674A9"/>
    <w:rsid w:val="00770631"/>
    <w:rsid w:val="00777FB8"/>
    <w:rsid w:val="0079656E"/>
    <w:rsid w:val="007A5C89"/>
    <w:rsid w:val="007B59D9"/>
    <w:rsid w:val="007C374E"/>
    <w:rsid w:val="007D303B"/>
    <w:rsid w:val="007D7CD5"/>
    <w:rsid w:val="007E0312"/>
    <w:rsid w:val="007F1F8A"/>
    <w:rsid w:val="007F6D2D"/>
    <w:rsid w:val="00807257"/>
    <w:rsid w:val="008340BE"/>
    <w:rsid w:val="0084268F"/>
    <w:rsid w:val="0085201D"/>
    <w:rsid w:val="008565EB"/>
    <w:rsid w:val="00860453"/>
    <w:rsid w:val="00877A6E"/>
    <w:rsid w:val="00883360"/>
    <w:rsid w:val="008A1A72"/>
    <w:rsid w:val="008B08C3"/>
    <w:rsid w:val="008B2E82"/>
    <w:rsid w:val="008B4A19"/>
    <w:rsid w:val="008B6A8A"/>
    <w:rsid w:val="008C5DB0"/>
    <w:rsid w:val="008D258D"/>
    <w:rsid w:val="008E78B8"/>
    <w:rsid w:val="008F2775"/>
    <w:rsid w:val="008F3369"/>
    <w:rsid w:val="008F4F98"/>
    <w:rsid w:val="008F6E28"/>
    <w:rsid w:val="00905270"/>
    <w:rsid w:val="00924F95"/>
    <w:rsid w:val="00936720"/>
    <w:rsid w:val="00953252"/>
    <w:rsid w:val="00964253"/>
    <w:rsid w:val="00982A5A"/>
    <w:rsid w:val="0098654C"/>
    <w:rsid w:val="009978D2"/>
    <w:rsid w:val="009A7C4A"/>
    <w:rsid w:val="009B03B0"/>
    <w:rsid w:val="009B5240"/>
    <w:rsid w:val="009B5E67"/>
    <w:rsid w:val="009B7601"/>
    <w:rsid w:val="009C5900"/>
    <w:rsid w:val="009D2FC5"/>
    <w:rsid w:val="009D3317"/>
    <w:rsid w:val="009E00FE"/>
    <w:rsid w:val="009F0EAE"/>
    <w:rsid w:val="009F26D1"/>
    <w:rsid w:val="00A04EBB"/>
    <w:rsid w:val="00A05AF0"/>
    <w:rsid w:val="00A129CB"/>
    <w:rsid w:val="00A268AD"/>
    <w:rsid w:val="00A431C8"/>
    <w:rsid w:val="00A77D1C"/>
    <w:rsid w:val="00A87037"/>
    <w:rsid w:val="00A95D9D"/>
    <w:rsid w:val="00AA113E"/>
    <w:rsid w:val="00AB38DD"/>
    <w:rsid w:val="00AB5B5F"/>
    <w:rsid w:val="00AC1E48"/>
    <w:rsid w:val="00AE62EC"/>
    <w:rsid w:val="00AF0EBA"/>
    <w:rsid w:val="00B07C26"/>
    <w:rsid w:val="00B163CD"/>
    <w:rsid w:val="00B20B32"/>
    <w:rsid w:val="00B249F9"/>
    <w:rsid w:val="00B24EFE"/>
    <w:rsid w:val="00B30191"/>
    <w:rsid w:val="00B51E12"/>
    <w:rsid w:val="00BB309B"/>
    <w:rsid w:val="00BB5CAE"/>
    <w:rsid w:val="00BC2995"/>
    <w:rsid w:val="00BD2B85"/>
    <w:rsid w:val="00BD3BA7"/>
    <w:rsid w:val="00BD784E"/>
    <w:rsid w:val="00BF6583"/>
    <w:rsid w:val="00BF669A"/>
    <w:rsid w:val="00C12934"/>
    <w:rsid w:val="00C132FE"/>
    <w:rsid w:val="00C275A3"/>
    <w:rsid w:val="00C344BB"/>
    <w:rsid w:val="00C425A6"/>
    <w:rsid w:val="00C558C0"/>
    <w:rsid w:val="00C74F99"/>
    <w:rsid w:val="00C76908"/>
    <w:rsid w:val="00C850B2"/>
    <w:rsid w:val="00C96DB5"/>
    <w:rsid w:val="00CC6172"/>
    <w:rsid w:val="00CE1722"/>
    <w:rsid w:val="00CF5454"/>
    <w:rsid w:val="00CF56EC"/>
    <w:rsid w:val="00D1701A"/>
    <w:rsid w:val="00D32F73"/>
    <w:rsid w:val="00D41A46"/>
    <w:rsid w:val="00D72379"/>
    <w:rsid w:val="00D73E45"/>
    <w:rsid w:val="00D744F6"/>
    <w:rsid w:val="00D74A7A"/>
    <w:rsid w:val="00D84728"/>
    <w:rsid w:val="00D90949"/>
    <w:rsid w:val="00DA40C3"/>
    <w:rsid w:val="00DA509F"/>
    <w:rsid w:val="00DB4CF9"/>
    <w:rsid w:val="00DC177F"/>
    <w:rsid w:val="00DE4441"/>
    <w:rsid w:val="00DF5E91"/>
    <w:rsid w:val="00E1184F"/>
    <w:rsid w:val="00E22A20"/>
    <w:rsid w:val="00E410F9"/>
    <w:rsid w:val="00E4761B"/>
    <w:rsid w:val="00E53657"/>
    <w:rsid w:val="00E54F26"/>
    <w:rsid w:val="00E56CA0"/>
    <w:rsid w:val="00E65988"/>
    <w:rsid w:val="00E7227A"/>
    <w:rsid w:val="00E7667B"/>
    <w:rsid w:val="00E835DB"/>
    <w:rsid w:val="00E86078"/>
    <w:rsid w:val="00EC3266"/>
    <w:rsid w:val="00EC3DE4"/>
    <w:rsid w:val="00EC704C"/>
    <w:rsid w:val="00ED518F"/>
    <w:rsid w:val="00F04496"/>
    <w:rsid w:val="00F2123F"/>
    <w:rsid w:val="00F27F75"/>
    <w:rsid w:val="00F3761F"/>
    <w:rsid w:val="00F378A3"/>
    <w:rsid w:val="00F5265C"/>
    <w:rsid w:val="00F53133"/>
    <w:rsid w:val="00F6018E"/>
    <w:rsid w:val="00F800B5"/>
    <w:rsid w:val="00F824F6"/>
    <w:rsid w:val="00F833FE"/>
    <w:rsid w:val="00F85A76"/>
    <w:rsid w:val="00FC4785"/>
    <w:rsid w:val="00FE6469"/>
    <w:rsid w:val="00FE784A"/>
    <w:rsid w:val="00FE7919"/>
    <w:rsid w:val="00FF4516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F803261"/>
  <w15:docId w15:val="{0011B64F-B814-45B2-A009-CE6D2771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40F"/>
    <w:rPr>
      <w:rFonts w:ascii="Arial" w:hAnsi="Arial" w:cs="Arial"/>
      <w:sz w:val="22"/>
      <w:szCs w:val="24"/>
      <w:lang w:eastAsia="en-US"/>
    </w:rPr>
  </w:style>
  <w:style w:type="paragraph" w:styleId="Nadpis1">
    <w:name w:val="heading 1"/>
    <w:basedOn w:val="Normlny"/>
    <w:next w:val="Normlny"/>
    <w:qFormat/>
    <w:rsid w:val="0037240F"/>
    <w:pPr>
      <w:keepNext/>
      <w:jc w:val="both"/>
      <w:outlineLvl w:val="0"/>
    </w:pPr>
    <w:rPr>
      <w:rFonts w:eastAsia="MS Mincho"/>
      <w:b/>
      <w:bCs/>
      <w:color w:val="000080"/>
      <w:u w:val="single"/>
    </w:rPr>
  </w:style>
  <w:style w:type="paragraph" w:styleId="Nadpis2">
    <w:name w:val="heading 2"/>
    <w:basedOn w:val="Normlny"/>
    <w:next w:val="Normlny"/>
    <w:qFormat/>
    <w:rsid w:val="0037240F"/>
    <w:pPr>
      <w:keepNext/>
      <w:jc w:val="both"/>
      <w:outlineLvl w:val="1"/>
    </w:pPr>
    <w:rPr>
      <w:rFonts w:eastAsia="MS Mincho"/>
      <w:b/>
      <w:bCs/>
    </w:rPr>
  </w:style>
  <w:style w:type="paragraph" w:styleId="Nadpis3">
    <w:name w:val="heading 3"/>
    <w:basedOn w:val="Normlny"/>
    <w:next w:val="Normlny"/>
    <w:qFormat/>
    <w:rsid w:val="0037240F"/>
    <w:pPr>
      <w:keepNext/>
      <w:jc w:val="both"/>
      <w:outlineLvl w:val="2"/>
    </w:pPr>
    <w:rPr>
      <w:rFonts w:eastAsia="MS Mincho"/>
      <w:b/>
      <w:bCs/>
      <w:color w:val="0000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37240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37240F"/>
    <w:pPr>
      <w:tabs>
        <w:tab w:val="center" w:pos="4536"/>
        <w:tab w:val="right" w:pos="9072"/>
      </w:tabs>
    </w:pPr>
  </w:style>
  <w:style w:type="paragraph" w:styleId="slovanzoznam">
    <w:name w:val="List Number"/>
    <w:basedOn w:val="Normlny"/>
    <w:rsid w:val="0037240F"/>
    <w:pPr>
      <w:numPr>
        <w:numId w:val="1"/>
      </w:numPr>
      <w:tabs>
        <w:tab w:val="clear" w:pos="360"/>
        <w:tab w:val="left" w:pos="1701"/>
      </w:tabs>
      <w:spacing w:after="240"/>
      <w:ind w:left="1701" w:right="73" w:hanging="567"/>
      <w:jc w:val="both"/>
    </w:pPr>
    <w:rPr>
      <w:iCs/>
      <w:sz w:val="16"/>
      <w:szCs w:val="20"/>
      <w:lang w:eastAsia="cs-CZ"/>
    </w:rPr>
  </w:style>
  <w:style w:type="paragraph" w:styleId="slovanzoznam2">
    <w:name w:val="List Number 2"/>
    <w:basedOn w:val="Normlny"/>
    <w:rsid w:val="0037240F"/>
    <w:pPr>
      <w:numPr>
        <w:numId w:val="2"/>
      </w:numPr>
      <w:ind w:right="73"/>
      <w:jc w:val="both"/>
    </w:pPr>
    <w:rPr>
      <w:iCs/>
      <w:sz w:val="16"/>
      <w:szCs w:val="20"/>
      <w:lang w:eastAsia="cs-CZ"/>
    </w:rPr>
  </w:style>
  <w:style w:type="paragraph" w:styleId="slovanzoznam3">
    <w:name w:val="List Number 3"/>
    <w:basedOn w:val="Normlny"/>
    <w:rsid w:val="0037240F"/>
    <w:pPr>
      <w:numPr>
        <w:numId w:val="3"/>
      </w:numPr>
      <w:ind w:right="73"/>
      <w:jc w:val="both"/>
    </w:pPr>
    <w:rPr>
      <w:iCs/>
      <w:sz w:val="16"/>
      <w:szCs w:val="20"/>
      <w:lang w:eastAsia="cs-CZ"/>
    </w:rPr>
  </w:style>
  <w:style w:type="paragraph" w:styleId="slovanzoznam4">
    <w:name w:val="List Number 4"/>
    <w:basedOn w:val="Normlny"/>
    <w:rsid w:val="0037240F"/>
    <w:pPr>
      <w:numPr>
        <w:numId w:val="4"/>
      </w:numPr>
      <w:ind w:right="73"/>
      <w:jc w:val="both"/>
    </w:pPr>
    <w:rPr>
      <w:iCs/>
      <w:sz w:val="16"/>
      <w:szCs w:val="20"/>
      <w:lang w:eastAsia="cs-CZ"/>
    </w:rPr>
  </w:style>
  <w:style w:type="paragraph" w:styleId="slovanzoznam5">
    <w:name w:val="List Number 5"/>
    <w:basedOn w:val="Normlny"/>
    <w:rsid w:val="0037240F"/>
    <w:pPr>
      <w:numPr>
        <w:numId w:val="5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">
    <w:name w:val="List Bullet"/>
    <w:basedOn w:val="Normlny"/>
    <w:autoRedefine/>
    <w:rsid w:val="0037240F"/>
    <w:pPr>
      <w:numPr>
        <w:numId w:val="6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2">
    <w:name w:val="List Bullet 2"/>
    <w:basedOn w:val="Normlny"/>
    <w:autoRedefine/>
    <w:rsid w:val="0037240F"/>
    <w:pPr>
      <w:numPr>
        <w:numId w:val="7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3">
    <w:name w:val="List Bullet 3"/>
    <w:basedOn w:val="Normlny"/>
    <w:autoRedefine/>
    <w:rsid w:val="0037240F"/>
    <w:pPr>
      <w:numPr>
        <w:numId w:val="8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4">
    <w:name w:val="List Bullet 4"/>
    <w:basedOn w:val="Normlny"/>
    <w:autoRedefine/>
    <w:rsid w:val="0037240F"/>
    <w:pPr>
      <w:numPr>
        <w:numId w:val="9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5">
    <w:name w:val="List Bullet 5"/>
    <w:basedOn w:val="Normlny"/>
    <w:autoRedefine/>
    <w:rsid w:val="0037240F"/>
    <w:pPr>
      <w:numPr>
        <w:numId w:val="10"/>
      </w:numPr>
      <w:ind w:right="73"/>
      <w:jc w:val="both"/>
    </w:pPr>
    <w:rPr>
      <w:iCs/>
      <w:sz w:val="16"/>
      <w:szCs w:val="20"/>
      <w:lang w:eastAsia="cs-CZ"/>
    </w:rPr>
  </w:style>
  <w:style w:type="paragraph" w:styleId="Obyajntext">
    <w:name w:val="Plain Text"/>
    <w:basedOn w:val="Normlny"/>
    <w:rsid w:val="0037240F"/>
    <w:rPr>
      <w:rFonts w:ascii="Courier New" w:hAnsi="Courier New" w:cs="Courier New"/>
      <w:sz w:val="20"/>
      <w:szCs w:val="20"/>
      <w:lang w:eastAsia="cs-CZ"/>
    </w:rPr>
  </w:style>
  <w:style w:type="paragraph" w:styleId="Zarkazkladnhotextu">
    <w:name w:val="Body Text Indent"/>
    <w:basedOn w:val="Normlny"/>
    <w:rsid w:val="0037240F"/>
    <w:pPr>
      <w:ind w:firstLine="357"/>
      <w:jc w:val="both"/>
    </w:pPr>
    <w:rPr>
      <w:rFonts w:eastAsia="MS Mincho"/>
    </w:rPr>
  </w:style>
  <w:style w:type="paragraph" w:styleId="Zarkazkladnhotextu2">
    <w:name w:val="Body Text Indent 2"/>
    <w:basedOn w:val="Normlny"/>
    <w:rsid w:val="0037240F"/>
    <w:pPr>
      <w:ind w:firstLine="720"/>
      <w:jc w:val="both"/>
    </w:pPr>
    <w:rPr>
      <w:rFonts w:eastAsia="MS Mincho"/>
    </w:rPr>
  </w:style>
  <w:style w:type="paragraph" w:styleId="Nzov">
    <w:name w:val="Title"/>
    <w:basedOn w:val="Normlny"/>
    <w:qFormat/>
    <w:rsid w:val="0037240F"/>
    <w:pPr>
      <w:jc w:val="center"/>
    </w:pPr>
    <w:rPr>
      <w:rFonts w:eastAsia="MS Mincho"/>
      <w:b/>
      <w:bCs/>
    </w:rPr>
  </w:style>
  <w:style w:type="paragraph" w:styleId="Zkladntext">
    <w:name w:val="Body Text"/>
    <w:basedOn w:val="Normlny"/>
    <w:rsid w:val="0037240F"/>
    <w:pPr>
      <w:jc w:val="both"/>
    </w:pPr>
    <w:rPr>
      <w:rFonts w:eastAsia="MS Mincho"/>
    </w:rPr>
  </w:style>
  <w:style w:type="character" w:styleId="slostrany">
    <w:name w:val="page number"/>
    <w:basedOn w:val="Predvolenpsmoodseku"/>
    <w:rsid w:val="003636AC"/>
  </w:style>
  <w:style w:type="paragraph" w:styleId="Textbubliny">
    <w:name w:val="Balloon Text"/>
    <w:basedOn w:val="Normlny"/>
    <w:link w:val="TextbublinyChar"/>
    <w:rsid w:val="006171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1719F"/>
    <w:rPr>
      <w:rFonts w:ascii="Tahoma" w:hAnsi="Tahoma" w:cs="Tahoma"/>
      <w:sz w:val="16"/>
      <w:szCs w:val="16"/>
      <w:lang w:eastAsia="en-US"/>
    </w:rPr>
  </w:style>
  <w:style w:type="character" w:styleId="Hypertextovprepojenie">
    <w:name w:val="Hyperlink"/>
    <w:basedOn w:val="Predvolenpsmoodseku"/>
    <w:unhideWhenUsed/>
    <w:rsid w:val="00C425A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25A6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CC6172"/>
    <w:rPr>
      <w:color w:val="808080"/>
    </w:rPr>
  </w:style>
  <w:style w:type="paragraph" w:styleId="Popis">
    <w:name w:val="caption"/>
    <w:basedOn w:val="Normlny"/>
    <w:next w:val="Normlny"/>
    <w:unhideWhenUsed/>
    <w:qFormat/>
    <w:rsid w:val="00655648"/>
    <w:pPr>
      <w:spacing w:after="200"/>
    </w:pPr>
    <w:rPr>
      <w:i/>
      <w:iCs/>
      <w:color w:val="1F497D" w:themeColor="text2"/>
      <w:sz w:val="18"/>
      <w:szCs w:val="18"/>
    </w:rPr>
  </w:style>
  <w:style w:type="paragraph" w:styleId="Odsekzoznamu">
    <w:name w:val="List Paragraph"/>
    <w:basedOn w:val="Normlny"/>
    <w:uiPriority w:val="34"/>
    <w:qFormat/>
    <w:rsid w:val="00953252"/>
    <w:pPr>
      <w:ind w:left="720"/>
      <w:contextualSpacing/>
    </w:pPr>
  </w:style>
  <w:style w:type="table" w:styleId="Mriekatabuky">
    <w:name w:val="Table Grid"/>
    <w:basedOn w:val="Normlnatabuka"/>
    <w:uiPriority w:val="59"/>
    <w:rsid w:val="003A4E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rsid w:val="000F37C1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RACOVN&#201;%20DOKUMENTY\PODPORA%20SPR&#193;VY\OFFICE\VZORY%20DOKUMENTOV\Z&#225;pisnica%20zo%20sch&#244;dz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ECF556-1ACC-4AB5-B4A2-622E3C3C2600}"/>
      </w:docPartPr>
      <w:docPartBody>
        <w:p w:rsidR="00EC71A3" w:rsidRDefault="002824D3">
          <w:r w:rsidRPr="00F630B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8EF8E0-3684-4F31-A6E9-8147DA353FF6}"/>
      </w:docPartPr>
      <w:docPartBody>
        <w:p w:rsidR="00EC71A3" w:rsidRDefault="002824D3">
          <w:r w:rsidRPr="00F630BE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D3"/>
    <w:rsid w:val="002824D3"/>
    <w:rsid w:val="003A3675"/>
    <w:rsid w:val="007058E7"/>
    <w:rsid w:val="00E370DD"/>
    <w:rsid w:val="00E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824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Zápisnica zo schôdze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 zo schôdze</vt:lpstr>
    </vt:vector>
  </TitlesOfParts>
  <Company>PODPORA SPRÁVY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k EH</dc:title>
  <dc:creator>JUDr. JŠ</dc:creator>
  <cp:lastModifiedBy>Infolinka</cp:lastModifiedBy>
  <cp:revision>3</cp:revision>
  <cp:lastPrinted>2021-11-05T16:49:00Z</cp:lastPrinted>
  <dcterms:created xsi:type="dcterms:W3CDTF">2026-03-27T14:32:00Z</dcterms:created>
  <dcterms:modified xsi:type="dcterms:W3CDTF">2026-03-27T14:32:00Z</dcterms:modified>
</cp:coreProperties>
</file>